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EFAF6" w14:textId="77777777" w:rsidR="00E07A97" w:rsidRDefault="00E07A97" w:rsidP="00E07A97">
      <w:pPr>
        <w:rPr>
          <w:rFonts w:hint="eastAsia"/>
          <w:lang w:eastAsia="ja-JP"/>
        </w:rPr>
      </w:pPr>
      <w:r>
        <w:rPr>
          <w:rFonts w:hint="eastAsia"/>
          <w:lang w:eastAsia="ja-JP"/>
        </w:rPr>
        <w:t>■</w:t>
      </w:r>
      <w:r>
        <w:rPr>
          <w:rFonts w:hint="eastAsia"/>
          <w:lang w:eastAsia="ja-JP"/>
        </w:rPr>
        <w:t xml:space="preserve">CD </w:t>
      </w:r>
      <w:r>
        <w:rPr>
          <w:rFonts w:hint="eastAsia"/>
          <w:lang w:eastAsia="ja-JP"/>
        </w:rPr>
        <w:t>記載内容</w:t>
      </w:r>
    </w:p>
    <w:p w14:paraId="32EE9725" w14:textId="77777777" w:rsidR="00E07A97" w:rsidRDefault="00E07A97" w:rsidP="00E07A97">
      <w:pPr>
        <w:rPr>
          <w:rFonts w:hint="eastAsia"/>
          <w:lang w:eastAsia="ja-JP"/>
        </w:rPr>
      </w:pPr>
      <w:r>
        <w:rPr>
          <w:rFonts w:hint="eastAsia"/>
          <w:lang w:eastAsia="ja-JP"/>
        </w:rPr>
        <w:t>ラベルは貼らず、盤面に直接</w:t>
      </w:r>
    </w:p>
    <w:p w14:paraId="6B2D5280" w14:textId="751E5826" w:rsidR="00DC10E9" w:rsidRDefault="00E07A97" w:rsidP="00DC10E9">
      <w:pPr>
        <w:rPr>
          <w:lang w:eastAsia="ja-JP"/>
        </w:rPr>
      </w:pPr>
      <w:r>
        <w:rPr>
          <w:rFonts w:hint="eastAsia"/>
          <w:lang w:eastAsia="ja-JP"/>
        </w:rPr>
        <w:t>油性ペンでお書きください。</w:t>
      </w:r>
      <w:r w:rsidR="00DC10E9"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6035A2E0" wp14:editId="5356064A">
                <wp:simplePos x="0" y="0"/>
                <wp:positionH relativeFrom="margin">
                  <wp:posOffset>1688465</wp:posOffset>
                </wp:positionH>
                <wp:positionV relativeFrom="paragraph">
                  <wp:posOffset>5072380</wp:posOffset>
                </wp:positionV>
                <wp:extent cx="2190750" cy="805815"/>
                <wp:effectExtent l="0" t="0" r="0" b="0"/>
                <wp:wrapNone/>
                <wp:docPr id="115697968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805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800906" w14:textId="77777777" w:rsidR="00DC10E9" w:rsidRDefault="00DC10E9" w:rsidP="00DC10E9">
                            <w:pPr>
                              <w:jc w:val="center"/>
                              <w:rPr>
                                <w:rFonts w:ascii="ＭＳ Ｐ明朝" w:hAnsi="ＭＳ Ｐ明朝" w:cs="Tahoma"/>
                                <w:b/>
                                <w:sz w:val="28"/>
                                <w:szCs w:val="28"/>
                                <w:lang w:eastAsia="ja-JP"/>
                              </w:rPr>
                            </w:pPr>
                            <w:r w:rsidRPr="00592181">
                              <w:rPr>
                                <w:rFonts w:ascii="ＭＳ Ｐ明朝" w:hAnsi="ＭＳ Ｐ明朝" w:cs="Tahoma" w:hint="eastAsia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>所属</w:t>
                            </w:r>
                            <w:r>
                              <w:rPr>
                                <w:rFonts w:ascii="ＭＳ Ｐ明朝" w:hAnsi="ＭＳ Ｐ明朝" w:cs="Tahoma" w:hint="eastAsia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>名称</w:t>
                            </w:r>
                          </w:p>
                          <w:p w14:paraId="48E6EF84" w14:textId="77777777" w:rsidR="00DC10E9" w:rsidRDefault="00DC10E9" w:rsidP="00DC10E9">
                            <w:pPr>
                              <w:jc w:val="center"/>
                              <w:rPr>
                                <w:rFonts w:ascii="ＭＳ Ｐ明朝" w:hAnsi="ＭＳ Ｐ明朝" w:cs="Tahoma"/>
                                <w:b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  <w:p w14:paraId="5E7F679A" w14:textId="77777777" w:rsidR="00DC10E9" w:rsidRPr="00592181" w:rsidRDefault="00DC10E9" w:rsidP="00DC10E9">
                            <w:pPr>
                              <w:jc w:val="center"/>
                              <w:rPr>
                                <w:rFonts w:ascii="ＭＳ Ｐ明朝" w:hAnsi="ＭＳ Ｐ明朝" w:cs="Tahoma"/>
                                <w:b/>
                                <w:sz w:val="28"/>
                                <w:szCs w:val="28"/>
                                <w:lang w:eastAsia="ja-JP"/>
                              </w:rPr>
                            </w:pPr>
                            <w:r>
                              <w:rPr>
                                <w:rFonts w:ascii="ＭＳ Ｐ明朝" w:hAnsi="ＭＳ Ｐ明朝" w:cs="Tahoma" w:hint="eastAsia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>チーム名または選手名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35A2E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32.95pt;margin-top:399.4pt;width:172.5pt;height:63.45pt;z-index:251696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" stroked="f">
                <v:textbox>
                  <w:txbxContent>
                    <w:p w14:paraId="16800906" w14:textId="77777777" w:rsidR="00DC10E9" w:rsidRDefault="00DC10E9" w:rsidP="00DC10E9">
                      <w:pPr>
                        <w:jc w:val="center"/>
                        <w:rPr>
                          <w:rFonts w:ascii="ＭＳ Ｐ明朝" w:hAnsi="ＭＳ Ｐ明朝" w:cs="Tahoma"/>
                          <w:b/>
                          <w:sz w:val="28"/>
                          <w:szCs w:val="28"/>
                          <w:lang w:eastAsia="ja-JP"/>
                        </w:rPr>
                      </w:pPr>
                      <w:r w:rsidRPr="00592181">
                        <w:rPr>
                          <w:rFonts w:ascii="ＭＳ Ｐ明朝" w:hAnsi="ＭＳ Ｐ明朝" w:cs="Tahoma" w:hint="eastAsia"/>
                          <w:b/>
                          <w:sz w:val="28"/>
                          <w:szCs w:val="28"/>
                          <w:lang w:eastAsia="ja-JP"/>
                        </w:rPr>
                        <w:t>所属</w:t>
                      </w:r>
                      <w:r>
                        <w:rPr>
                          <w:rFonts w:ascii="ＭＳ Ｐ明朝" w:hAnsi="ＭＳ Ｐ明朝" w:cs="Tahoma" w:hint="eastAsia"/>
                          <w:b/>
                          <w:sz w:val="28"/>
                          <w:szCs w:val="28"/>
                          <w:lang w:eastAsia="ja-JP"/>
                        </w:rPr>
                        <w:t>名称</w:t>
                      </w:r>
                    </w:p>
                    <w:p w14:paraId="48E6EF84" w14:textId="77777777" w:rsidR="00DC10E9" w:rsidRDefault="00DC10E9" w:rsidP="00DC10E9">
                      <w:pPr>
                        <w:jc w:val="center"/>
                        <w:rPr>
                          <w:rFonts w:ascii="ＭＳ Ｐ明朝" w:hAnsi="ＭＳ Ｐ明朝" w:cs="Tahoma"/>
                          <w:b/>
                          <w:sz w:val="20"/>
                          <w:szCs w:val="20"/>
                          <w:lang w:eastAsia="ja-JP"/>
                        </w:rPr>
                      </w:pPr>
                    </w:p>
                    <w:p w14:paraId="5E7F679A" w14:textId="77777777" w:rsidR="00DC10E9" w:rsidRPr="00592181" w:rsidRDefault="00DC10E9" w:rsidP="00DC10E9">
                      <w:pPr>
                        <w:jc w:val="center"/>
                        <w:rPr>
                          <w:rFonts w:ascii="ＭＳ Ｐ明朝" w:hAnsi="ＭＳ Ｐ明朝" w:cs="Tahoma"/>
                          <w:b/>
                          <w:sz w:val="28"/>
                          <w:szCs w:val="28"/>
                          <w:lang w:eastAsia="ja-JP"/>
                        </w:rPr>
                      </w:pPr>
                      <w:r>
                        <w:rPr>
                          <w:rFonts w:ascii="ＭＳ Ｐ明朝" w:hAnsi="ＭＳ Ｐ明朝" w:cs="Tahoma" w:hint="eastAsia"/>
                          <w:b/>
                          <w:sz w:val="28"/>
                          <w:szCs w:val="28"/>
                          <w:lang w:eastAsia="ja-JP"/>
                        </w:rPr>
                        <w:t>チーム名または選手名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C10E9">
        <w:rPr>
          <w:lang w:eastAsia="ja-JP"/>
        </w:rPr>
        <w:br w:type="page"/>
      </w:r>
      <w:r w:rsidR="00DC10E9"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06AC447D" wp14:editId="19CC2968">
                <wp:simplePos x="0" y="0"/>
                <wp:positionH relativeFrom="column">
                  <wp:posOffset>1640205</wp:posOffset>
                </wp:positionH>
                <wp:positionV relativeFrom="paragraph">
                  <wp:posOffset>535305</wp:posOffset>
                </wp:positionV>
                <wp:extent cx="2190750" cy="805815"/>
                <wp:effectExtent l="0" t="0" r="0" b="0"/>
                <wp:wrapNone/>
                <wp:docPr id="75502866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805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CD9772" w14:textId="77777777" w:rsidR="00DC10E9" w:rsidRDefault="00DC10E9" w:rsidP="00DC10E9">
                            <w:pPr>
                              <w:jc w:val="center"/>
                              <w:rPr>
                                <w:rFonts w:ascii="ＭＳ Ｐ明朝" w:hAnsi="ＭＳ Ｐ明朝" w:cs="Tahoma"/>
                                <w:b/>
                                <w:sz w:val="28"/>
                                <w:szCs w:val="28"/>
                                <w:lang w:eastAsia="ja-JP"/>
                              </w:rPr>
                            </w:pPr>
                            <w:r w:rsidRPr="00592181">
                              <w:rPr>
                                <w:rFonts w:ascii="ＭＳ Ｐ明朝" w:hAnsi="ＭＳ Ｐ明朝" w:cs="Tahoma" w:hint="eastAsia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>所属</w:t>
                            </w:r>
                            <w:r>
                              <w:rPr>
                                <w:rFonts w:ascii="ＭＳ Ｐ明朝" w:hAnsi="ＭＳ Ｐ明朝" w:cs="Tahoma" w:hint="eastAsia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>名称</w:t>
                            </w:r>
                          </w:p>
                          <w:p w14:paraId="0B37AA7D" w14:textId="77777777" w:rsidR="00DC10E9" w:rsidRDefault="00DC10E9" w:rsidP="00DC10E9">
                            <w:pPr>
                              <w:jc w:val="center"/>
                              <w:rPr>
                                <w:rFonts w:ascii="ＭＳ Ｐ明朝" w:hAnsi="ＭＳ Ｐ明朝" w:cs="Tahoma"/>
                                <w:b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  <w:p w14:paraId="7194281E" w14:textId="77777777" w:rsidR="00DC10E9" w:rsidRPr="00592181" w:rsidRDefault="00DC10E9" w:rsidP="00DC10E9">
                            <w:pPr>
                              <w:jc w:val="center"/>
                              <w:rPr>
                                <w:rFonts w:ascii="ＭＳ Ｐ明朝" w:hAnsi="ＭＳ Ｐ明朝" w:cs="Tahoma"/>
                                <w:b/>
                                <w:sz w:val="28"/>
                                <w:szCs w:val="28"/>
                                <w:lang w:eastAsia="ja-JP"/>
                              </w:rPr>
                            </w:pPr>
                            <w:r>
                              <w:rPr>
                                <w:rFonts w:ascii="ＭＳ Ｐ明朝" w:hAnsi="ＭＳ Ｐ明朝" w:cs="Tahoma" w:hint="eastAsia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>チーム名または選手名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AC447D" id="_x0000_s1027" type="#_x0000_t202" style="position:absolute;margin-left:129.15pt;margin-top:42.15pt;width:172.5pt;height:63.4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" stroked="f">
                <v:textbox>
                  <w:txbxContent>
                    <w:p w14:paraId="15CD9772" w14:textId="77777777" w:rsidR="00DC10E9" w:rsidRDefault="00DC10E9" w:rsidP="00DC10E9">
                      <w:pPr>
                        <w:jc w:val="center"/>
                        <w:rPr>
                          <w:rFonts w:ascii="ＭＳ Ｐ明朝" w:hAnsi="ＭＳ Ｐ明朝" w:cs="Tahoma"/>
                          <w:b/>
                          <w:sz w:val="28"/>
                          <w:szCs w:val="28"/>
                          <w:lang w:eastAsia="ja-JP"/>
                        </w:rPr>
                      </w:pPr>
                      <w:r w:rsidRPr="00592181">
                        <w:rPr>
                          <w:rFonts w:ascii="ＭＳ Ｐ明朝" w:hAnsi="ＭＳ Ｐ明朝" w:cs="Tahoma" w:hint="eastAsia"/>
                          <w:b/>
                          <w:sz w:val="28"/>
                          <w:szCs w:val="28"/>
                          <w:lang w:eastAsia="ja-JP"/>
                        </w:rPr>
                        <w:t>所属</w:t>
                      </w:r>
                      <w:r>
                        <w:rPr>
                          <w:rFonts w:ascii="ＭＳ Ｐ明朝" w:hAnsi="ＭＳ Ｐ明朝" w:cs="Tahoma" w:hint="eastAsia"/>
                          <w:b/>
                          <w:sz w:val="28"/>
                          <w:szCs w:val="28"/>
                          <w:lang w:eastAsia="ja-JP"/>
                        </w:rPr>
                        <w:t>名称</w:t>
                      </w:r>
                    </w:p>
                    <w:p w14:paraId="0B37AA7D" w14:textId="77777777" w:rsidR="00DC10E9" w:rsidRDefault="00DC10E9" w:rsidP="00DC10E9">
                      <w:pPr>
                        <w:jc w:val="center"/>
                        <w:rPr>
                          <w:rFonts w:ascii="ＭＳ Ｐ明朝" w:hAnsi="ＭＳ Ｐ明朝" w:cs="Tahoma"/>
                          <w:b/>
                          <w:sz w:val="20"/>
                          <w:szCs w:val="20"/>
                          <w:lang w:eastAsia="ja-JP"/>
                        </w:rPr>
                      </w:pPr>
                    </w:p>
                    <w:p w14:paraId="7194281E" w14:textId="77777777" w:rsidR="00DC10E9" w:rsidRPr="00592181" w:rsidRDefault="00DC10E9" w:rsidP="00DC10E9">
                      <w:pPr>
                        <w:jc w:val="center"/>
                        <w:rPr>
                          <w:rFonts w:ascii="ＭＳ Ｐ明朝" w:hAnsi="ＭＳ Ｐ明朝" w:cs="Tahoma"/>
                          <w:b/>
                          <w:sz w:val="28"/>
                          <w:szCs w:val="28"/>
                          <w:lang w:eastAsia="ja-JP"/>
                        </w:rPr>
                      </w:pPr>
                      <w:r>
                        <w:rPr>
                          <w:rFonts w:ascii="ＭＳ Ｐ明朝" w:hAnsi="ＭＳ Ｐ明朝" w:cs="Tahoma" w:hint="eastAsia"/>
                          <w:b/>
                          <w:sz w:val="28"/>
                          <w:szCs w:val="28"/>
                          <w:lang w:eastAsia="ja-JP"/>
                        </w:rPr>
                        <w:t>チーム名または選手名</w:t>
                      </w:r>
                    </w:p>
                  </w:txbxContent>
                </v:textbox>
              </v:shape>
            </w:pict>
          </mc:Fallback>
        </mc:AlternateContent>
      </w:r>
      <w:r w:rsidR="00DC10E9"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485D44E3" wp14:editId="3D288498">
                <wp:simplePos x="0" y="0"/>
                <wp:positionH relativeFrom="column">
                  <wp:posOffset>1468755</wp:posOffset>
                </wp:positionH>
                <wp:positionV relativeFrom="paragraph">
                  <wp:posOffset>3030855</wp:posOffset>
                </wp:positionV>
                <wp:extent cx="2657475" cy="676275"/>
                <wp:effectExtent l="0" t="0" r="0" b="9525"/>
                <wp:wrapNone/>
                <wp:docPr id="18406738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7520F8" w14:textId="77777777" w:rsidR="00DC10E9" w:rsidRPr="00592181" w:rsidRDefault="00DC10E9" w:rsidP="00DC10E9">
                            <w:pPr>
                              <w:jc w:val="center"/>
                              <w:rPr>
                                <w:rFonts w:ascii="ＭＳ Ｐ明朝" w:hAnsi="ＭＳ Ｐ明朝" w:cs="Tahoma"/>
                                <w:b/>
                                <w:sz w:val="28"/>
                                <w:szCs w:val="28"/>
                                <w:lang w:eastAsia="ja-JP"/>
                              </w:rPr>
                            </w:pPr>
                            <w:r w:rsidRPr="00592181">
                              <w:rPr>
                                <w:rFonts w:ascii="ＭＳ Ｐ明朝" w:hAnsi="ＭＳ Ｐ明朝" w:cs="Tahoma" w:hint="eastAsia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>種目名</w:t>
                            </w:r>
                          </w:p>
                          <w:p w14:paraId="417EC02E" w14:textId="77777777" w:rsidR="00DC10E9" w:rsidRPr="00592181" w:rsidRDefault="00DC10E9" w:rsidP="00DC10E9">
                            <w:pPr>
                              <w:jc w:val="center"/>
                              <w:rPr>
                                <w:rFonts w:ascii="ＭＳ Ｐ明朝" w:hAnsi="ＭＳ Ｐ明朝" w:cs="Tahoma"/>
                                <w:b/>
                                <w:sz w:val="16"/>
                                <w:szCs w:val="16"/>
                                <w:lang w:eastAsia="ja-JP"/>
                              </w:rPr>
                            </w:pPr>
                          </w:p>
                          <w:p w14:paraId="369F88BE" w14:textId="77777777" w:rsidR="00DC10E9" w:rsidRPr="00592181" w:rsidRDefault="00DC10E9" w:rsidP="00DC10E9">
                            <w:pPr>
                              <w:jc w:val="center"/>
                              <w:rPr>
                                <w:rFonts w:ascii="ＭＳ Ｐ明朝" w:hAnsi="ＭＳ Ｐ明朝" w:cs="Tahoma"/>
                                <w:b/>
                                <w:sz w:val="28"/>
                                <w:szCs w:val="28"/>
                                <w:lang w:eastAsia="ja-JP"/>
                              </w:rPr>
                            </w:pPr>
                            <w:r w:rsidRPr="00592181">
                              <w:rPr>
                                <w:rFonts w:ascii="ＭＳ Ｐ明朝" w:hAnsi="ＭＳ Ｐ明朝" w:cs="Tahoma" w:hint="eastAsia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 xml:space="preserve">この </w:t>
                            </w:r>
                            <w:r w:rsidRPr="00592181">
                              <w:rPr>
                                <w:rFonts w:ascii="ＭＳ Ｐ明朝" w:hAnsi="ＭＳ Ｐ明朝" w:cs="Tahoma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>CD</w:t>
                            </w:r>
                            <w:r w:rsidRPr="00592181">
                              <w:rPr>
                                <w:rFonts w:ascii="ＭＳ Ｐ明朝" w:hAnsi="ＭＳ Ｐ明朝" w:cs="Tahoma" w:hint="eastAsia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 xml:space="preserve"> の音楽時間　〇分〇秒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5D44E3" id="Text Box 9" o:spid="_x0000_s1028" type="#_x0000_t202" style="position:absolute;margin-left:115.65pt;margin-top:238.65pt;width:209.25pt;height:53.2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" filled="f" stroked="f">
                <v:textbox>
                  <w:txbxContent>
                    <w:p w14:paraId="6D7520F8" w14:textId="77777777" w:rsidR="00DC10E9" w:rsidRPr="00592181" w:rsidRDefault="00DC10E9" w:rsidP="00DC10E9">
                      <w:pPr>
                        <w:jc w:val="center"/>
                        <w:rPr>
                          <w:rFonts w:ascii="ＭＳ Ｐ明朝" w:hAnsi="ＭＳ Ｐ明朝" w:cs="Tahoma"/>
                          <w:b/>
                          <w:sz w:val="28"/>
                          <w:szCs w:val="28"/>
                          <w:lang w:eastAsia="ja-JP"/>
                        </w:rPr>
                      </w:pPr>
                      <w:r w:rsidRPr="00592181">
                        <w:rPr>
                          <w:rFonts w:ascii="ＭＳ Ｐ明朝" w:hAnsi="ＭＳ Ｐ明朝" w:cs="Tahoma" w:hint="eastAsia"/>
                          <w:b/>
                          <w:sz w:val="28"/>
                          <w:szCs w:val="28"/>
                          <w:lang w:eastAsia="ja-JP"/>
                        </w:rPr>
                        <w:t>種目名</w:t>
                      </w:r>
                    </w:p>
                    <w:p w14:paraId="417EC02E" w14:textId="77777777" w:rsidR="00DC10E9" w:rsidRPr="00592181" w:rsidRDefault="00DC10E9" w:rsidP="00DC10E9">
                      <w:pPr>
                        <w:jc w:val="center"/>
                        <w:rPr>
                          <w:rFonts w:ascii="ＭＳ Ｐ明朝" w:hAnsi="ＭＳ Ｐ明朝" w:cs="Tahoma"/>
                          <w:b/>
                          <w:sz w:val="16"/>
                          <w:szCs w:val="16"/>
                          <w:lang w:eastAsia="ja-JP"/>
                        </w:rPr>
                      </w:pPr>
                    </w:p>
                    <w:p w14:paraId="369F88BE" w14:textId="77777777" w:rsidR="00DC10E9" w:rsidRPr="00592181" w:rsidRDefault="00DC10E9" w:rsidP="00DC10E9">
                      <w:pPr>
                        <w:jc w:val="center"/>
                        <w:rPr>
                          <w:rFonts w:ascii="ＭＳ Ｐ明朝" w:hAnsi="ＭＳ Ｐ明朝" w:cs="Tahoma"/>
                          <w:b/>
                          <w:sz w:val="28"/>
                          <w:szCs w:val="28"/>
                          <w:lang w:eastAsia="ja-JP"/>
                        </w:rPr>
                      </w:pPr>
                      <w:r w:rsidRPr="00592181">
                        <w:rPr>
                          <w:rFonts w:ascii="ＭＳ Ｐ明朝" w:hAnsi="ＭＳ Ｐ明朝" w:cs="Tahoma" w:hint="eastAsia"/>
                          <w:b/>
                          <w:sz w:val="28"/>
                          <w:szCs w:val="28"/>
                          <w:lang w:eastAsia="ja-JP"/>
                        </w:rPr>
                        <w:t xml:space="preserve">この </w:t>
                      </w:r>
                      <w:r w:rsidRPr="00592181">
                        <w:rPr>
                          <w:rFonts w:ascii="ＭＳ Ｐ明朝" w:hAnsi="ＭＳ Ｐ明朝" w:cs="Tahoma"/>
                          <w:b/>
                          <w:sz w:val="28"/>
                          <w:szCs w:val="28"/>
                          <w:lang w:eastAsia="ja-JP"/>
                        </w:rPr>
                        <w:t>CD</w:t>
                      </w:r>
                      <w:r w:rsidRPr="00592181">
                        <w:rPr>
                          <w:rFonts w:ascii="ＭＳ Ｐ明朝" w:hAnsi="ＭＳ Ｐ明朝" w:cs="Tahoma" w:hint="eastAsia"/>
                          <w:b/>
                          <w:sz w:val="28"/>
                          <w:szCs w:val="28"/>
                          <w:lang w:eastAsia="ja-JP"/>
                        </w:rPr>
                        <w:t xml:space="preserve"> の音楽時間　〇分〇秒</w:t>
                      </w:r>
                    </w:p>
                  </w:txbxContent>
                </v:textbox>
              </v:shape>
            </w:pict>
          </mc:Fallback>
        </mc:AlternateContent>
      </w:r>
      <w:r w:rsidR="00DC10E9"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567383AC" wp14:editId="288F5020">
                <wp:simplePos x="0" y="0"/>
                <wp:positionH relativeFrom="column">
                  <wp:posOffset>1990725</wp:posOffset>
                </wp:positionH>
                <wp:positionV relativeFrom="paragraph">
                  <wp:posOffset>1405890</wp:posOffset>
                </wp:positionV>
                <wp:extent cx="1481455" cy="1481455"/>
                <wp:effectExtent l="19050" t="19050" r="23495" b="23495"/>
                <wp:wrapNone/>
                <wp:docPr id="211095611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1455" cy="148145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293E4BC" id="Oval 3" o:spid="_x0000_s1026" style="position:absolute;left:0;text-align:left;margin-left:156.75pt;margin-top:110.7pt;width:116.65pt;height:116.6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" filled="f" strokecolor="#969696" strokeweight="2.25pt"/>
            </w:pict>
          </mc:Fallback>
        </mc:AlternateContent>
      </w:r>
      <w:r w:rsidR="00DC10E9"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1D01B205" wp14:editId="65172DD9">
                <wp:simplePos x="0" y="0"/>
                <wp:positionH relativeFrom="column">
                  <wp:posOffset>676275</wp:posOffset>
                </wp:positionH>
                <wp:positionV relativeFrom="paragraph">
                  <wp:posOffset>96520</wp:posOffset>
                </wp:positionV>
                <wp:extent cx="4114800" cy="4114800"/>
                <wp:effectExtent l="19050" t="19050" r="19050" b="19050"/>
                <wp:wrapNone/>
                <wp:docPr id="1219624725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41148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8FE6EFD" id="Oval 2" o:spid="_x0000_s1026" style="position:absolute;left:0;text-align:left;margin-left:53.25pt;margin-top:7.6pt;width:324pt;height:324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" filled="f" strokecolor="#969696" strokeweight="2.25pt"/>
            </w:pict>
          </mc:Fallback>
        </mc:AlternateContent>
      </w:r>
      <w:r w:rsidR="00DC10E9"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4546DB56" wp14:editId="49589DE1">
                <wp:simplePos x="0" y="0"/>
                <wp:positionH relativeFrom="column">
                  <wp:posOffset>1447800</wp:posOffset>
                </wp:positionH>
                <wp:positionV relativeFrom="paragraph">
                  <wp:posOffset>7486015</wp:posOffset>
                </wp:positionV>
                <wp:extent cx="2657475" cy="676275"/>
                <wp:effectExtent l="0" t="0" r="0" b="9525"/>
                <wp:wrapNone/>
                <wp:docPr id="26652063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1843B6" w14:textId="77777777" w:rsidR="00DC10E9" w:rsidRPr="00592181" w:rsidRDefault="00DC10E9" w:rsidP="00DC10E9">
                            <w:pPr>
                              <w:jc w:val="center"/>
                              <w:rPr>
                                <w:rFonts w:ascii="ＭＳ Ｐ明朝" w:hAnsi="ＭＳ Ｐ明朝" w:cs="Tahoma"/>
                                <w:b/>
                                <w:sz w:val="28"/>
                                <w:szCs w:val="28"/>
                                <w:lang w:eastAsia="ja-JP"/>
                              </w:rPr>
                            </w:pPr>
                            <w:r w:rsidRPr="00592181">
                              <w:rPr>
                                <w:rFonts w:ascii="ＭＳ Ｐ明朝" w:hAnsi="ＭＳ Ｐ明朝" w:cs="Tahoma" w:hint="eastAsia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>種目名</w:t>
                            </w:r>
                          </w:p>
                          <w:p w14:paraId="2CEA77EF" w14:textId="77777777" w:rsidR="00DC10E9" w:rsidRPr="00592181" w:rsidRDefault="00DC10E9" w:rsidP="00DC10E9">
                            <w:pPr>
                              <w:jc w:val="center"/>
                              <w:rPr>
                                <w:rFonts w:ascii="ＭＳ Ｐ明朝" w:hAnsi="ＭＳ Ｐ明朝" w:cs="Tahoma"/>
                                <w:b/>
                                <w:sz w:val="16"/>
                                <w:szCs w:val="16"/>
                                <w:lang w:eastAsia="ja-JP"/>
                              </w:rPr>
                            </w:pPr>
                          </w:p>
                          <w:p w14:paraId="3A07C4FF" w14:textId="77777777" w:rsidR="00DC10E9" w:rsidRPr="00592181" w:rsidRDefault="00DC10E9" w:rsidP="00DC10E9">
                            <w:pPr>
                              <w:jc w:val="center"/>
                              <w:rPr>
                                <w:rFonts w:ascii="ＭＳ Ｐ明朝" w:hAnsi="ＭＳ Ｐ明朝" w:cs="Tahoma"/>
                                <w:b/>
                                <w:sz w:val="28"/>
                                <w:szCs w:val="28"/>
                                <w:lang w:eastAsia="ja-JP"/>
                              </w:rPr>
                            </w:pPr>
                            <w:r w:rsidRPr="00592181">
                              <w:rPr>
                                <w:rFonts w:ascii="ＭＳ Ｐ明朝" w:hAnsi="ＭＳ Ｐ明朝" w:cs="Tahoma" w:hint="eastAsia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 xml:space="preserve">この </w:t>
                            </w:r>
                            <w:r w:rsidRPr="00592181">
                              <w:rPr>
                                <w:rFonts w:ascii="ＭＳ Ｐ明朝" w:hAnsi="ＭＳ Ｐ明朝" w:cs="Tahoma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>CD</w:t>
                            </w:r>
                            <w:r w:rsidRPr="00592181">
                              <w:rPr>
                                <w:rFonts w:ascii="ＭＳ Ｐ明朝" w:hAnsi="ＭＳ Ｐ明朝" w:cs="Tahoma" w:hint="eastAsia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 xml:space="preserve"> の音楽時間　〇分〇秒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46DB56" id="_x0000_s1029" type="#_x0000_t202" style="position:absolute;margin-left:114pt;margin-top:589.45pt;width:209.25pt;height:53.2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" filled="f" stroked="f">
                <v:textbox>
                  <w:txbxContent>
                    <w:p w14:paraId="3B1843B6" w14:textId="77777777" w:rsidR="00DC10E9" w:rsidRPr="00592181" w:rsidRDefault="00DC10E9" w:rsidP="00DC10E9">
                      <w:pPr>
                        <w:jc w:val="center"/>
                        <w:rPr>
                          <w:rFonts w:ascii="ＭＳ Ｐ明朝" w:hAnsi="ＭＳ Ｐ明朝" w:cs="Tahoma"/>
                          <w:b/>
                          <w:sz w:val="28"/>
                          <w:szCs w:val="28"/>
                          <w:lang w:eastAsia="ja-JP"/>
                        </w:rPr>
                      </w:pPr>
                      <w:r w:rsidRPr="00592181">
                        <w:rPr>
                          <w:rFonts w:ascii="ＭＳ Ｐ明朝" w:hAnsi="ＭＳ Ｐ明朝" w:cs="Tahoma" w:hint="eastAsia"/>
                          <w:b/>
                          <w:sz w:val="28"/>
                          <w:szCs w:val="28"/>
                          <w:lang w:eastAsia="ja-JP"/>
                        </w:rPr>
                        <w:t>種目名</w:t>
                      </w:r>
                    </w:p>
                    <w:p w14:paraId="2CEA77EF" w14:textId="77777777" w:rsidR="00DC10E9" w:rsidRPr="00592181" w:rsidRDefault="00DC10E9" w:rsidP="00DC10E9">
                      <w:pPr>
                        <w:jc w:val="center"/>
                        <w:rPr>
                          <w:rFonts w:ascii="ＭＳ Ｐ明朝" w:hAnsi="ＭＳ Ｐ明朝" w:cs="Tahoma"/>
                          <w:b/>
                          <w:sz w:val="16"/>
                          <w:szCs w:val="16"/>
                          <w:lang w:eastAsia="ja-JP"/>
                        </w:rPr>
                      </w:pPr>
                    </w:p>
                    <w:p w14:paraId="3A07C4FF" w14:textId="77777777" w:rsidR="00DC10E9" w:rsidRPr="00592181" w:rsidRDefault="00DC10E9" w:rsidP="00DC10E9">
                      <w:pPr>
                        <w:jc w:val="center"/>
                        <w:rPr>
                          <w:rFonts w:ascii="ＭＳ Ｐ明朝" w:hAnsi="ＭＳ Ｐ明朝" w:cs="Tahoma"/>
                          <w:b/>
                          <w:sz w:val="28"/>
                          <w:szCs w:val="28"/>
                          <w:lang w:eastAsia="ja-JP"/>
                        </w:rPr>
                      </w:pPr>
                      <w:r w:rsidRPr="00592181">
                        <w:rPr>
                          <w:rFonts w:ascii="ＭＳ Ｐ明朝" w:hAnsi="ＭＳ Ｐ明朝" w:cs="Tahoma" w:hint="eastAsia"/>
                          <w:b/>
                          <w:sz w:val="28"/>
                          <w:szCs w:val="28"/>
                          <w:lang w:eastAsia="ja-JP"/>
                        </w:rPr>
                        <w:t xml:space="preserve">この </w:t>
                      </w:r>
                      <w:r w:rsidRPr="00592181">
                        <w:rPr>
                          <w:rFonts w:ascii="ＭＳ Ｐ明朝" w:hAnsi="ＭＳ Ｐ明朝" w:cs="Tahoma"/>
                          <w:b/>
                          <w:sz w:val="28"/>
                          <w:szCs w:val="28"/>
                          <w:lang w:eastAsia="ja-JP"/>
                        </w:rPr>
                        <w:t>CD</w:t>
                      </w:r>
                      <w:r w:rsidRPr="00592181">
                        <w:rPr>
                          <w:rFonts w:ascii="ＭＳ Ｐ明朝" w:hAnsi="ＭＳ Ｐ明朝" w:cs="Tahoma" w:hint="eastAsia"/>
                          <w:b/>
                          <w:sz w:val="28"/>
                          <w:szCs w:val="28"/>
                          <w:lang w:eastAsia="ja-JP"/>
                        </w:rPr>
                        <w:t xml:space="preserve"> の音楽時間　〇分〇秒</w:t>
                      </w:r>
                    </w:p>
                  </w:txbxContent>
                </v:textbox>
              </v:shape>
            </w:pict>
          </mc:Fallback>
        </mc:AlternateContent>
      </w:r>
      <w:r w:rsidR="00DC10E9"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6186E9C3" wp14:editId="0FC2B6B5">
                <wp:simplePos x="0" y="0"/>
                <wp:positionH relativeFrom="column">
                  <wp:posOffset>2000250</wp:posOffset>
                </wp:positionH>
                <wp:positionV relativeFrom="paragraph">
                  <wp:posOffset>5920740</wp:posOffset>
                </wp:positionV>
                <wp:extent cx="1481455" cy="1481455"/>
                <wp:effectExtent l="17145" t="15240" r="15875" b="17780"/>
                <wp:wrapNone/>
                <wp:docPr id="70166265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1455" cy="148145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58AE562" id="Oval 14" o:spid="_x0000_s1026" style="position:absolute;left:0;text-align:left;margin-left:157.5pt;margin-top:466.2pt;width:116.65pt;height:116.6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" filled="f" strokecolor="#969696" strokeweight="2.25pt"/>
            </w:pict>
          </mc:Fallback>
        </mc:AlternateContent>
      </w:r>
      <w:r w:rsidR="00DC10E9"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3BE80191" wp14:editId="4E90D9E9">
                <wp:simplePos x="0" y="0"/>
                <wp:positionH relativeFrom="column">
                  <wp:posOffset>685800</wp:posOffset>
                </wp:positionH>
                <wp:positionV relativeFrom="paragraph">
                  <wp:posOffset>4611370</wp:posOffset>
                </wp:positionV>
                <wp:extent cx="4114800" cy="4114800"/>
                <wp:effectExtent l="17145" t="20320" r="20955" b="17780"/>
                <wp:wrapNone/>
                <wp:docPr id="1948919163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41148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E36BA84" id="Oval 13" o:spid="_x0000_s1026" style="position:absolute;left:0;text-align:left;margin-left:54pt;margin-top:363.1pt;width:324pt;height:324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" filled="f" strokecolor="#969696" strokeweight="2.25pt"/>
            </w:pict>
          </mc:Fallback>
        </mc:AlternateContent>
      </w:r>
    </w:p>
    <w:p w14:paraId="7A5D21AD" w14:textId="77777777" w:rsidR="00E07A97" w:rsidRPr="00E07A97" w:rsidRDefault="00E07A97" w:rsidP="00E07A97">
      <w:pPr>
        <w:rPr>
          <w:rFonts w:ascii="ＭＳ Ｐ明朝" w:hAnsi="ＭＳ Ｐ明朝"/>
          <w:lang w:eastAsia="ja-JP"/>
        </w:rPr>
      </w:pPr>
      <w:r w:rsidRPr="00E07A97">
        <w:rPr>
          <w:rFonts w:ascii="ＭＳ Ｐ明朝" w:hAnsi="ＭＳ Ｐ明朝" w:hint="eastAsia"/>
          <w:lang w:eastAsia="ja-JP"/>
        </w:rPr>
        <w:lastRenderedPageBreak/>
        <w:t>■バックアップ</w:t>
      </w:r>
      <w:r w:rsidRPr="00E07A97">
        <w:rPr>
          <w:rFonts w:ascii="ＭＳ Ｐ明朝" w:hAnsi="ＭＳ Ｐ明朝"/>
          <w:lang w:eastAsia="ja-JP"/>
        </w:rPr>
        <w:t xml:space="preserve">CD </w:t>
      </w:r>
      <w:r w:rsidRPr="00E07A97">
        <w:rPr>
          <w:rFonts w:ascii="ＭＳ Ｐ明朝" w:hAnsi="ＭＳ Ｐ明朝" w:hint="eastAsia"/>
          <w:lang w:eastAsia="ja-JP"/>
        </w:rPr>
        <w:t>ケース</w:t>
      </w:r>
      <w:r w:rsidRPr="00E07A97">
        <w:rPr>
          <w:rFonts w:ascii="ＭＳ Ｐ明朝" w:hAnsi="ＭＳ Ｐ明朝"/>
          <w:lang w:eastAsia="ja-JP"/>
        </w:rPr>
        <w:t xml:space="preserve"> </w:t>
      </w:r>
      <w:r w:rsidRPr="00E07A97">
        <w:rPr>
          <w:rFonts w:ascii="ＭＳ Ｐ明朝" w:hAnsi="ＭＳ Ｐ明朝" w:hint="eastAsia"/>
          <w:lang w:eastAsia="ja-JP"/>
        </w:rPr>
        <w:t>ジャケット記載内容</w:t>
      </w:r>
    </w:p>
    <w:p w14:paraId="61E1D49E" w14:textId="77777777" w:rsidR="00E07A97" w:rsidRPr="00E07A97" w:rsidRDefault="00E07A97" w:rsidP="00E07A97">
      <w:pPr>
        <w:rPr>
          <w:rFonts w:ascii="ＭＳ Ｐ明朝" w:hAnsi="ＭＳ Ｐ明朝"/>
          <w:lang w:eastAsia="ja-JP"/>
        </w:rPr>
      </w:pPr>
      <w:r w:rsidRPr="00E07A97">
        <w:rPr>
          <w:rFonts w:ascii="ＭＳ Ｐ明朝" w:hAnsi="ＭＳ Ｐ明朝" w:hint="eastAsia"/>
          <w:lang w:eastAsia="ja-JP"/>
        </w:rPr>
        <w:t>例）関東</w:t>
      </w:r>
      <w:r w:rsidRPr="00E07A97">
        <w:rPr>
          <w:rFonts w:ascii="ＭＳ Ｐ明朝" w:hAnsi="ＭＳ Ｐ明朝"/>
          <w:lang w:eastAsia="ja-JP"/>
        </w:rPr>
        <w:t xml:space="preserve">ASC </w:t>
      </w:r>
      <w:r w:rsidRPr="00E07A97">
        <w:rPr>
          <w:rFonts w:ascii="ＭＳ Ｐ明朝" w:hAnsi="ＭＳ Ｐ明朝" w:hint="eastAsia"/>
          <w:lang w:eastAsia="ja-JP"/>
        </w:rPr>
        <w:t>ソロフリー</w:t>
      </w:r>
      <w:r w:rsidRPr="00E07A97">
        <w:rPr>
          <w:rFonts w:ascii="ＭＳ Ｐ明朝" w:hAnsi="ＭＳ Ｐ明朝"/>
          <w:lang w:eastAsia="ja-JP"/>
        </w:rPr>
        <w:t xml:space="preserve"> </w:t>
      </w:r>
      <w:r w:rsidRPr="00E07A97">
        <w:rPr>
          <w:rFonts w:ascii="ＭＳ Ｐ明朝" w:hAnsi="ＭＳ Ｐ明朝" w:hint="eastAsia"/>
          <w:lang w:eastAsia="ja-JP"/>
        </w:rPr>
        <w:t>●分●●秒</w:t>
      </w:r>
      <w:r w:rsidRPr="00E07A97">
        <w:rPr>
          <w:rFonts w:ascii="ＭＳ Ｐ明朝" w:hAnsi="ＭＳ Ｐ明朝"/>
          <w:lang w:eastAsia="ja-JP"/>
        </w:rPr>
        <w:t xml:space="preserve"> </w:t>
      </w:r>
      <w:r w:rsidRPr="00E07A97">
        <w:rPr>
          <w:rFonts w:ascii="ＭＳ Ｐ明朝" w:hAnsi="ＭＳ Ｐ明朝" w:hint="eastAsia"/>
          <w:lang w:eastAsia="ja-JP"/>
        </w:rPr>
        <w:t>佐藤陽子</w:t>
      </w:r>
    </w:p>
    <w:p w14:paraId="2FA6AB75" w14:textId="77777777" w:rsidR="00E07A97" w:rsidRPr="00E07A97" w:rsidRDefault="00E07A97" w:rsidP="00E07A97">
      <w:pPr>
        <w:rPr>
          <w:rFonts w:ascii="ＭＳ Ｐ明朝" w:hAnsi="ＭＳ Ｐ明朝"/>
          <w:lang w:eastAsia="ja-JP"/>
        </w:rPr>
      </w:pPr>
      <w:r w:rsidRPr="00E07A97">
        <w:rPr>
          <w:rFonts w:ascii="ＭＳ Ｐ明朝" w:hAnsi="ＭＳ Ｐ明朝" w:hint="eastAsia"/>
          <w:lang w:eastAsia="ja-JP"/>
        </w:rPr>
        <w:t>関東</w:t>
      </w:r>
      <w:r w:rsidRPr="00E07A97">
        <w:rPr>
          <w:rFonts w:ascii="ＭＳ Ｐ明朝" w:hAnsi="ＭＳ Ｐ明朝"/>
          <w:lang w:eastAsia="ja-JP"/>
        </w:rPr>
        <w:t xml:space="preserve">ASC </w:t>
      </w:r>
      <w:r w:rsidRPr="00E07A97">
        <w:rPr>
          <w:rFonts w:ascii="ＭＳ Ｐ明朝" w:hAnsi="ＭＳ Ｐ明朝" w:hint="eastAsia"/>
          <w:lang w:eastAsia="ja-JP"/>
        </w:rPr>
        <w:t>デュエットフリー</w:t>
      </w:r>
      <w:r w:rsidRPr="00E07A97">
        <w:rPr>
          <w:rFonts w:ascii="ＭＳ Ｐ明朝" w:hAnsi="ＭＳ Ｐ明朝"/>
          <w:lang w:eastAsia="ja-JP"/>
        </w:rPr>
        <w:t xml:space="preserve"> </w:t>
      </w:r>
      <w:r w:rsidRPr="00E07A97">
        <w:rPr>
          <w:rFonts w:ascii="ＭＳ Ｐ明朝" w:hAnsi="ＭＳ Ｐ明朝" w:hint="eastAsia"/>
          <w:lang w:eastAsia="ja-JP"/>
        </w:rPr>
        <w:t>●分●●秒</w:t>
      </w:r>
      <w:r w:rsidRPr="00E07A97">
        <w:rPr>
          <w:rFonts w:ascii="ＭＳ Ｐ明朝" w:hAnsi="ＭＳ Ｐ明朝"/>
          <w:lang w:eastAsia="ja-JP"/>
        </w:rPr>
        <w:t xml:space="preserve"> </w:t>
      </w:r>
      <w:r w:rsidRPr="00E07A97">
        <w:rPr>
          <w:rFonts w:ascii="ＭＳ Ｐ明朝" w:hAnsi="ＭＳ Ｐ明朝" w:hint="eastAsia"/>
          <w:lang w:eastAsia="ja-JP"/>
        </w:rPr>
        <w:t>佐藤・田中・鈴木</w:t>
      </w:r>
    </w:p>
    <w:p w14:paraId="7FC3CE48" w14:textId="280C7D39" w:rsidR="00DC10E9" w:rsidRPr="00E07A97" w:rsidRDefault="00E07A97" w:rsidP="00E07A97">
      <w:pPr>
        <w:rPr>
          <w:rFonts w:ascii="ＭＳ Ｐ明朝" w:hAnsi="ＭＳ Ｐ明朝"/>
          <w:lang w:eastAsia="ja-JP"/>
        </w:rPr>
      </w:pPr>
      <w:r w:rsidRPr="00E07A97">
        <w:rPr>
          <w:rFonts w:ascii="ＭＳ Ｐ明朝" w:hAnsi="ＭＳ Ｐ明朝" w:hint="eastAsia"/>
          <w:lang w:eastAsia="ja-JP"/>
        </w:rPr>
        <w:t>関東</w:t>
      </w:r>
      <w:r w:rsidRPr="00E07A97">
        <w:rPr>
          <w:rFonts w:ascii="ＭＳ Ｐ明朝" w:hAnsi="ＭＳ Ｐ明朝"/>
          <w:lang w:eastAsia="ja-JP"/>
        </w:rPr>
        <w:t xml:space="preserve">ASC </w:t>
      </w:r>
      <w:r w:rsidRPr="00E07A97">
        <w:rPr>
          <w:rFonts w:ascii="ＭＳ Ｐ明朝" w:hAnsi="ＭＳ Ｐ明朝" w:hint="eastAsia"/>
          <w:lang w:eastAsia="ja-JP"/>
        </w:rPr>
        <w:t>アクロバティックルーティン</w:t>
      </w:r>
      <w:r w:rsidRPr="00E07A97">
        <w:rPr>
          <w:rFonts w:ascii="ＭＳ Ｐ明朝" w:hAnsi="ＭＳ Ｐ明朝"/>
          <w:lang w:eastAsia="ja-JP"/>
        </w:rPr>
        <w:t xml:space="preserve"> </w:t>
      </w:r>
      <w:r w:rsidRPr="00E07A97">
        <w:rPr>
          <w:rFonts w:ascii="ＭＳ Ｐ明朝" w:hAnsi="ＭＳ Ｐ明朝" w:hint="eastAsia"/>
          <w:lang w:eastAsia="ja-JP"/>
        </w:rPr>
        <w:t>●分●●秒</w:t>
      </w:r>
      <w:r w:rsidRPr="00E07A97">
        <w:rPr>
          <w:rFonts w:ascii="ＭＳ Ｐ明朝" w:hAnsi="ＭＳ Ｐ明朝"/>
          <w:lang w:eastAsia="ja-JP"/>
        </w:rPr>
        <w:t xml:space="preserve"> </w:t>
      </w:r>
      <w:r w:rsidRPr="00E07A97">
        <w:rPr>
          <w:rFonts w:ascii="ＭＳ Ｐ明朝" w:hAnsi="ＭＳ Ｐ明朝" w:hint="eastAsia"/>
          <w:lang w:eastAsia="ja-JP"/>
        </w:rPr>
        <w:t>Ａチーム</w:t>
      </w:r>
    </w:p>
    <w:p w14:paraId="140C9B42" w14:textId="77777777" w:rsidR="0021374F" w:rsidRDefault="0021374F">
      <w:pPr>
        <w:rPr>
          <w:lang w:eastAsia="ja-JP"/>
        </w:rPr>
      </w:pPr>
    </w:p>
    <w:p w14:paraId="1782108F" w14:textId="33CFF3B4" w:rsidR="0021374F" w:rsidRDefault="00930533">
      <w:pPr>
        <w:rPr>
          <w:lang w:eastAsia="ja-J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408A891" wp14:editId="4BC51F79">
                <wp:simplePos x="0" y="0"/>
                <wp:positionH relativeFrom="margin">
                  <wp:align>center</wp:align>
                </wp:positionH>
                <wp:positionV relativeFrom="paragraph">
                  <wp:posOffset>26670</wp:posOffset>
                </wp:positionV>
                <wp:extent cx="4389120" cy="4389120"/>
                <wp:effectExtent l="19050" t="19050" r="30480" b="3048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9120" cy="4389120"/>
                        </a:xfrm>
                        <a:prstGeom prst="rect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F7B778" id="Rectangle 2" o:spid="_x0000_s1026" style="position:absolute;left:0;text-align:left;margin-left:0;margin-top:2.1pt;width:345.6pt;height:345.6pt;z-index:2516546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" filled="f" fillcolor="#cff" strokeweight="4.5pt">
                <v:stroke linestyle="thinThick"/>
                <w10:wrap anchorx="margin"/>
              </v:rect>
            </w:pict>
          </mc:Fallback>
        </mc:AlternateContent>
      </w:r>
    </w:p>
    <w:p w14:paraId="73C2037B" w14:textId="663D16C5" w:rsidR="0021374F" w:rsidRDefault="0021374F">
      <w:pPr>
        <w:rPr>
          <w:lang w:eastAsia="ja-JP"/>
        </w:rPr>
      </w:pPr>
    </w:p>
    <w:p w14:paraId="750C7519" w14:textId="035690C6" w:rsidR="0021374F" w:rsidRDefault="0021374F">
      <w:pPr>
        <w:rPr>
          <w:lang w:eastAsia="ja-JP"/>
        </w:rPr>
      </w:pPr>
    </w:p>
    <w:p w14:paraId="79F5442D" w14:textId="7CA4E36B" w:rsidR="0021374F" w:rsidRDefault="0021374F">
      <w:pPr>
        <w:rPr>
          <w:lang w:eastAsia="ja-JP"/>
        </w:rPr>
      </w:pPr>
    </w:p>
    <w:p w14:paraId="51457B8A" w14:textId="1E208ADB" w:rsidR="0021374F" w:rsidRDefault="00647115">
      <w:pPr>
        <w:rPr>
          <w:lang w:eastAsia="ja-J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9EC9478" wp14:editId="03ECAD04">
                <wp:simplePos x="0" y="0"/>
                <wp:positionH relativeFrom="margin">
                  <wp:posOffset>1144905</wp:posOffset>
                </wp:positionH>
                <wp:positionV relativeFrom="paragraph">
                  <wp:posOffset>9525</wp:posOffset>
                </wp:positionV>
                <wp:extent cx="3829050" cy="2914650"/>
                <wp:effectExtent l="0" t="0" r="19050" b="1905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9050" cy="291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14B908" w14:textId="78929DCA" w:rsidR="00F037EE" w:rsidRPr="00426D00" w:rsidRDefault="00827790">
                            <w:pPr>
                              <w:rPr>
                                <w:rFonts w:ascii="メイリオ" w:eastAsia="メイリオ" w:hAnsi="メイリオ"/>
                                <w:smallCaps/>
                                <w:color w:val="000000" w:themeColor="text1"/>
                                <w:sz w:val="40"/>
                                <w:szCs w:val="40"/>
                                <w:lang w:eastAsia="ja-JP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26D00">
                              <w:rPr>
                                <w:rFonts w:ascii="メイリオ" w:eastAsia="メイリオ" w:hAnsi="メイリオ" w:hint="eastAsia"/>
                                <w:smallCaps/>
                                <w:color w:val="000000" w:themeColor="text1"/>
                                <w:sz w:val="40"/>
                                <w:szCs w:val="40"/>
                                <w:lang w:eastAsia="ja-JP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所　属　 </w:t>
                            </w:r>
                            <w:r w:rsidR="00F037EE" w:rsidRPr="00426D00">
                              <w:rPr>
                                <w:rFonts w:ascii="メイリオ" w:eastAsia="メイリオ" w:hAnsi="メイリオ" w:hint="eastAsia"/>
                                <w:smallCaps/>
                                <w:color w:val="000000" w:themeColor="text1"/>
                                <w:sz w:val="40"/>
                                <w:szCs w:val="40"/>
                                <w:lang w:eastAsia="ja-JP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：</w:t>
                            </w:r>
                            <w:r w:rsidR="00426D00" w:rsidRPr="00426D00">
                              <w:rPr>
                                <w:rFonts w:ascii="メイリオ" w:eastAsia="メイリオ" w:hAnsi="メイリオ"/>
                                <w:smallCaps/>
                                <w:color w:val="000000" w:themeColor="text1"/>
                                <w:sz w:val="40"/>
                                <w:szCs w:val="40"/>
                                <w:lang w:eastAsia="ja-JP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14:paraId="7B86BAAC" w14:textId="6F81E072" w:rsidR="00F037EE" w:rsidRPr="00426D00" w:rsidRDefault="00F037EE">
                            <w:pPr>
                              <w:rPr>
                                <w:rFonts w:ascii="メイリオ" w:eastAsia="メイリオ" w:hAnsi="メイリオ"/>
                                <w:smallCaps/>
                                <w:color w:val="000000" w:themeColor="text1"/>
                                <w:sz w:val="40"/>
                                <w:szCs w:val="40"/>
                                <w:lang w:eastAsia="ja-JP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26D00">
                              <w:rPr>
                                <w:rFonts w:ascii="メイリオ" w:eastAsia="メイリオ" w:hAnsi="メイリオ" w:hint="eastAsia"/>
                                <w:smallCaps/>
                                <w:color w:val="000000" w:themeColor="text1"/>
                                <w:sz w:val="40"/>
                                <w:szCs w:val="40"/>
                                <w:lang w:eastAsia="ja-JP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種</w:t>
                            </w:r>
                            <w:r w:rsidR="008F50A2" w:rsidRPr="00426D00">
                              <w:rPr>
                                <w:rFonts w:ascii="メイリオ" w:eastAsia="メイリオ" w:hAnsi="メイリオ" w:hint="eastAsia"/>
                                <w:smallCaps/>
                                <w:color w:val="000000" w:themeColor="text1"/>
                                <w:sz w:val="40"/>
                                <w:szCs w:val="40"/>
                                <w:lang w:eastAsia="ja-JP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426D00">
                              <w:rPr>
                                <w:rFonts w:ascii="メイリオ" w:eastAsia="メイリオ" w:hAnsi="メイリオ" w:hint="eastAsia"/>
                                <w:smallCaps/>
                                <w:color w:val="000000" w:themeColor="text1"/>
                                <w:sz w:val="40"/>
                                <w:szCs w:val="40"/>
                                <w:lang w:eastAsia="ja-JP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目</w:t>
                            </w:r>
                            <w:r w:rsidR="008F50A2" w:rsidRPr="00426D00">
                              <w:rPr>
                                <w:rFonts w:ascii="メイリオ" w:eastAsia="メイリオ" w:hAnsi="メイリオ" w:hint="eastAsia"/>
                                <w:smallCaps/>
                                <w:color w:val="000000" w:themeColor="text1"/>
                                <w:sz w:val="40"/>
                                <w:szCs w:val="40"/>
                                <w:lang w:eastAsia="ja-JP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426D00">
                              <w:rPr>
                                <w:rFonts w:ascii="メイリオ" w:eastAsia="メイリオ" w:hAnsi="メイリオ" w:hint="eastAsia"/>
                                <w:smallCaps/>
                                <w:color w:val="000000" w:themeColor="text1"/>
                                <w:sz w:val="40"/>
                                <w:szCs w:val="40"/>
                                <w:lang w:eastAsia="ja-JP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名</w:t>
                            </w:r>
                            <w:r w:rsidR="008F50A2" w:rsidRPr="00426D00">
                              <w:rPr>
                                <w:rFonts w:ascii="メイリオ" w:eastAsia="メイリオ" w:hAnsi="メイリオ" w:hint="eastAsia"/>
                                <w:smallCaps/>
                                <w:color w:val="000000" w:themeColor="text1"/>
                                <w:sz w:val="40"/>
                                <w:szCs w:val="40"/>
                                <w:lang w:eastAsia="ja-JP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426D00">
                              <w:rPr>
                                <w:rFonts w:ascii="メイリオ" w:eastAsia="メイリオ" w:hAnsi="メイリオ" w:hint="eastAsia"/>
                                <w:smallCaps/>
                                <w:color w:val="000000" w:themeColor="text1"/>
                                <w:sz w:val="40"/>
                                <w:szCs w:val="40"/>
                                <w:lang w:eastAsia="ja-JP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：</w:t>
                            </w:r>
                            <w:r w:rsidR="00426D00" w:rsidRPr="00426D00">
                              <w:rPr>
                                <w:rFonts w:ascii="メイリオ" w:eastAsia="メイリオ" w:hAnsi="メイリオ"/>
                                <w:smallCaps/>
                                <w:color w:val="000000" w:themeColor="text1"/>
                                <w:sz w:val="40"/>
                                <w:szCs w:val="40"/>
                                <w:lang w:eastAsia="ja-JP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14:paraId="46A3F23D" w14:textId="2307C72F" w:rsidR="00F037EE" w:rsidRPr="00426D00" w:rsidRDefault="00D83E52">
                            <w:pPr>
                              <w:rPr>
                                <w:rFonts w:ascii="メイリオ" w:eastAsia="メイリオ" w:hAnsi="メイリオ"/>
                                <w:smallCaps/>
                                <w:color w:val="000000" w:themeColor="text1"/>
                                <w:sz w:val="40"/>
                                <w:szCs w:val="40"/>
                                <w:lang w:eastAsia="ja-JP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26D00">
                              <w:rPr>
                                <w:rFonts w:ascii="メイリオ" w:eastAsia="メイリオ" w:hAnsi="メイリオ" w:hint="eastAsia"/>
                                <w:smallCaps/>
                                <w:color w:val="000000" w:themeColor="text1"/>
                                <w:sz w:val="40"/>
                                <w:szCs w:val="40"/>
                                <w:lang w:eastAsia="ja-JP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音楽</w:t>
                            </w:r>
                            <w:r w:rsidR="00F037EE" w:rsidRPr="00426D00">
                              <w:rPr>
                                <w:rFonts w:ascii="メイリオ" w:eastAsia="メイリオ" w:hAnsi="メイリオ" w:hint="eastAsia"/>
                                <w:smallCaps/>
                                <w:color w:val="000000" w:themeColor="text1"/>
                                <w:sz w:val="40"/>
                                <w:szCs w:val="40"/>
                                <w:lang w:eastAsia="ja-JP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時間：</w:t>
                            </w:r>
                            <w:r w:rsidR="00F037EE" w:rsidRPr="00426D00">
                              <w:rPr>
                                <w:rFonts w:ascii="メイリオ" w:eastAsia="メイリオ" w:hAnsi="メイリオ" w:hint="eastAsia"/>
                                <w:smallCaps/>
                                <w:color w:val="000000" w:themeColor="text1"/>
                                <w:sz w:val="40"/>
                                <w:szCs w:val="40"/>
                                <w:u w:val="single"/>
                                <w:lang w:eastAsia="ja-JP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　　</w:t>
                            </w:r>
                            <w:r w:rsidR="00F037EE" w:rsidRPr="00426D00">
                              <w:rPr>
                                <w:rFonts w:ascii="メイリオ" w:eastAsia="メイリオ" w:hAnsi="メイリオ" w:hint="eastAsia"/>
                                <w:smallCaps/>
                                <w:color w:val="000000" w:themeColor="text1"/>
                                <w:sz w:val="40"/>
                                <w:szCs w:val="40"/>
                                <w:lang w:eastAsia="ja-JP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分</w:t>
                            </w:r>
                            <w:r w:rsidR="00F037EE" w:rsidRPr="00426D00">
                              <w:rPr>
                                <w:rFonts w:ascii="メイリオ" w:eastAsia="メイリオ" w:hAnsi="メイリオ" w:hint="eastAsia"/>
                                <w:smallCaps/>
                                <w:color w:val="000000" w:themeColor="text1"/>
                                <w:sz w:val="40"/>
                                <w:szCs w:val="40"/>
                                <w:u w:val="single"/>
                                <w:lang w:eastAsia="ja-JP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　　</w:t>
                            </w:r>
                            <w:r w:rsidR="00F037EE" w:rsidRPr="00426D00">
                              <w:rPr>
                                <w:rFonts w:ascii="メイリオ" w:eastAsia="メイリオ" w:hAnsi="メイリオ" w:hint="eastAsia"/>
                                <w:smallCaps/>
                                <w:color w:val="000000" w:themeColor="text1"/>
                                <w:sz w:val="40"/>
                                <w:szCs w:val="40"/>
                                <w:lang w:eastAsia="ja-JP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秒</w:t>
                            </w:r>
                            <w:r w:rsidR="00F037EE" w:rsidRPr="00426D00">
                              <w:rPr>
                                <w:rFonts w:ascii="メイリオ" w:eastAsia="メイリオ" w:hAnsi="メイリオ" w:hint="eastAsia"/>
                                <w:smallCaps/>
                                <w:color w:val="000000" w:themeColor="text1"/>
                                <w:sz w:val="40"/>
                                <w:szCs w:val="40"/>
                                <w:u w:val="single"/>
                                <w:lang w:eastAsia="ja-JP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　</w:t>
                            </w:r>
                            <w:r w:rsidR="00F037EE" w:rsidRPr="00426D00">
                              <w:rPr>
                                <w:rFonts w:ascii="メイリオ" w:eastAsia="メイリオ" w:hAnsi="メイリオ" w:hint="eastAsia"/>
                                <w:smallCaps/>
                                <w:color w:val="000000" w:themeColor="text1"/>
                                <w:sz w:val="40"/>
                                <w:szCs w:val="40"/>
                                <w:lang w:eastAsia="ja-JP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</w:p>
                          <w:p w14:paraId="0BCA5721" w14:textId="6C7D4B07" w:rsidR="008F50A2" w:rsidRPr="00426D00" w:rsidRDefault="008F50A2">
                            <w:pPr>
                              <w:rPr>
                                <w:rFonts w:ascii="メイリオ" w:eastAsia="メイリオ" w:hAnsi="メイリオ"/>
                                <w:smallCaps/>
                                <w:color w:val="000000" w:themeColor="text1"/>
                                <w:sz w:val="40"/>
                                <w:szCs w:val="40"/>
                                <w:lang w:eastAsia="ja-JP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26D00">
                              <w:rPr>
                                <w:rFonts w:ascii="メイリオ" w:eastAsia="メイリオ" w:hAnsi="メイリオ" w:hint="eastAsia"/>
                                <w:smallCaps/>
                                <w:color w:val="000000" w:themeColor="text1"/>
                                <w:sz w:val="40"/>
                                <w:szCs w:val="40"/>
                                <w:lang w:eastAsia="ja-JP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チーム名・選手名：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EC9478" id="Text Box 3" o:spid="_x0000_s1030" type="#_x0000_t202" style="position:absolute;margin-left:90.15pt;margin-top:.75pt;width:301.5pt;height:229.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">
                <v:textbox>
                  <w:txbxContent>
                    <w:p w14:paraId="5E14B908" w14:textId="78929DCA" w:rsidR="00F037EE" w:rsidRPr="00426D00" w:rsidRDefault="00827790">
                      <w:pPr>
                        <w:rPr>
                          <w:rFonts w:ascii="メイリオ" w:eastAsia="メイリオ" w:hAnsi="メイリオ"/>
                          <w:smallCaps/>
                          <w:color w:val="000000" w:themeColor="text1"/>
                          <w:sz w:val="40"/>
                          <w:szCs w:val="40"/>
                          <w:lang w:eastAsia="ja-JP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26D00">
                        <w:rPr>
                          <w:rFonts w:ascii="メイリオ" w:eastAsia="メイリオ" w:hAnsi="メイリオ" w:hint="eastAsia"/>
                          <w:smallCaps/>
                          <w:color w:val="000000" w:themeColor="text1"/>
                          <w:sz w:val="40"/>
                          <w:szCs w:val="40"/>
                          <w:lang w:eastAsia="ja-JP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所　属　 </w:t>
                      </w:r>
                      <w:r w:rsidR="00F037EE" w:rsidRPr="00426D00">
                        <w:rPr>
                          <w:rFonts w:ascii="メイリオ" w:eastAsia="メイリオ" w:hAnsi="メイリオ" w:hint="eastAsia"/>
                          <w:smallCaps/>
                          <w:color w:val="000000" w:themeColor="text1"/>
                          <w:sz w:val="40"/>
                          <w:szCs w:val="40"/>
                          <w:lang w:eastAsia="ja-JP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：</w:t>
                      </w:r>
                      <w:r w:rsidR="00426D00" w:rsidRPr="00426D00">
                        <w:rPr>
                          <w:rFonts w:ascii="メイリオ" w:eastAsia="メイリオ" w:hAnsi="メイリオ"/>
                          <w:smallCaps/>
                          <w:color w:val="000000" w:themeColor="text1"/>
                          <w:sz w:val="40"/>
                          <w:szCs w:val="40"/>
                          <w:lang w:eastAsia="ja-JP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  <w:p w14:paraId="7B86BAAC" w14:textId="6F81E072" w:rsidR="00F037EE" w:rsidRPr="00426D00" w:rsidRDefault="00F037EE">
                      <w:pPr>
                        <w:rPr>
                          <w:rFonts w:ascii="メイリオ" w:eastAsia="メイリオ" w:hAnsi="メイリオ"/>
                          <w:smallCaps/>
                          <w:color w:val="000000" w:themeColor="text1"/>
                          <w:sz w:val="40"/>
                          <w:szCs w:val="40"/>
                          <w:lang w:eastAsia="ja-JP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26D00">
                        <w:rPr>
                          <w:rFonts w:ascii="メイリオ" w:eastAsia="メイリオ" w:hAnsi="メイリオ" w:hint="eastAsia"/>
                          <w:smallCaps/>
                          <w:color w:val="000000" w:themeColor="text1"/>
                          <w:sz w:val="40"/>
                          <w:szCs w:val="40"/>
                          <w:lang w:eastAsia="ja-JP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種</w:t>
                      </w:r>
                      <w:r w:rsidR="008F50A2" w:rsidRPr="00426D00">
                        <w:rPr>
                          <w:rFonts w:ascii="メイリオ" w:eastAsia="メイリオ" w:hAnsi="メイリオ" w:hint="eastAsia"/>
                          <w:smallCaps/>
                          <w:color w:val="000000" w:themeColor="text1"/>
                          <w:sz w:val="40"/>
                          <w:szCs w:val="40"/>
                          <w:lang w:eastAsia="ja-JP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426D00">
                        <w:rPr>
                          <w:rFonts w:ascii="メイリオ" w:eastAsia="メイリオ" w:hAnsi="メイリオ" w:hint="eastAsia"/>
                          <w:smallCaps/>
                          <w:color w:val="000000" w:themeColor="text1"/>
                          <w:sz w:val="40"/>
                          <w:szCs w:val="40"/>
                          <w:lang w:eastAsia="ja-JP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目</w:t>
                      </w:r>
                      <w:r w:rsidR="008F50A2" w:rsidRPr="00426D00">
                        <w:rPr>
                          <w:rFonts w:ascii="メイリオ" w:eastAsia="メイリオ" w:hAnsi="メイリオ" w:hint="eastAsia"/>
                          <w:smallCaps/>
                          <w:color w:val="000000" w:themeColor="text1"/>
                          <w:sz w:val="40"/>
                          <w:szCs w:val="40"/>
                          <w:lang w:eastAsia="ja-JP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426D00">
                        <w:rPr>
                          <w:rFonts w:ascii="メイリオ" w:eastAsia="メイリオ" w:hAnsi="メイリオ" w:hint="eastAsia"/>
                          <w:smallCaps/>
                          <w:color w:val="000000" w:themeColor="text1"/>
                          <w:sz w:val="40"/>
                          <w:szCs w:val="40"/>
                          <w:lang w:eastAsia="ja-JP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名</w:t>
                      </w:r>
                      <w:r w:rsidR="008F50A2" w:rsidRPr="00426D00">
                        <w:rPr>
                          <w:rFonts w:ascii="メイリオ" w:eastAsia="メイリオ" w:hAnsi="メイリオ" w:hint="eastAsia"/>
                          <w:smallCaps/>
                          <w:color w:val="000000" w:themeColor="text1"/>
                          <w:sz w:val="40"/>
                          <w:szCs w:val="40"/>
                          <w:lang w:eastAsia="ja-JP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426D00">
                        <w:rPr>
                          <w:rFonts w:ascii="メイリオ" w:eastAsia="メイリオ" w:hAnsi="メイリオ" w:hint="eastAsia"/>
                          <w:smallCaps/>
                          <w:color w:val="000000" w:themeColor="text1"/>
                          <w:sz w:val="40"/>
                          <w:szCs w:val="40"/>
                          <w:lang w:eastAsia="ja-JP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：</w:t>
                      </w:r>
                      <w:r w:rsidR="00426D00" w:rsidRPr="00426D00">
                        <w:rPr>
                          <w:rFonts w:ascii="メイリオ" w:eastAsia="メイリオ" w:hAnsi="メイリオ"/>
                          <w:smallCaps/>
                          <w:color w:val="000000" w:themeColor="text1"/>
                          <w:sz w:val="40"/>
                          <w:szCs w:val="40"/>
                          <w:lang w:eastAsia="ja-JP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  <w:p w14:paraId="46A3F23D" w14:textId="2307C72F" w:rsidR="00F037EE" w:rsidRPr="00426D00" w:rsidRDefault="00D83E52">
                      <w:pPr>
                        <w:rPr>
                          <w:rFonts w:ascii="メイリオ" w:eastAsia="メイリオ" w:hAnsi="メイリオ"/>
                          <w:smallCaps/>
                          <w:color w:val="000000" w:themeColor="text1"/>
                          <w:sz w:val="40"/>
                          <w:szCs w:val="40"/>
                          <w:lang w:eastAsia="ja-JP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26D00">
                        <w:rPr>
                          <w:rFonts w:ascii="メイリオ" w:eastAsia="メイリオ" w:hAnsi="メイリオ" w:hint="eastAsia"/>
                          <w:smallCaps/>
                          <w:color w:val="000000" w:themeColor="text1"/>
                          <w:sz w:val="40"/>
                          <w:szCs w:val="40"/>
                          <w:lang w:eastAsia="ja-JP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音楽</w:t>
                      </w:r>
                      <w:r w:rsidR="00F037EE" w:rsidRPr="00426D00">
                        <w:rPr>
                          <w:rFonts w:ascii="メイリオ" w:eastAsia="メイリオ" w:hAnsi="メイリオ" w:hint="eastAsia"/>
                          <w:smallCaps/>
                          <w:color w:val="000000" w:themeColor="text1"/>
                          <w:sz w:val="40"/>
                          <w:szCs w:val="40"/>
                          <w:lang w:eastAsia="ja-JP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時間：</w:t>
                      </w:r>
                      <w:r w:rsidR="00F037EE" w:rsidRPr="00426D00">
                        <w:rPr>
                          <w:rFonts w:ascii="メイリオ" w:eastAsia="メイリオ" w:hAnsi="メイリオ" w:hint="eastAsia"/>
                          <w:smallCaps/>
                          <w:color w:val="000000" w:themeColor="text1"/>
                          <w:sz w:val="40"/>
                          <w:szCs w:val="40"/>
                          <w:u w:val="single"/>
                          <w:lang w:eastAsia="ja-JP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　　</w:t>
                      </w:r>
                      <w:r w:rsidR="00F037EE" w:rsidRPr="00426D00">
                        <w:rPr>
                          <w:rFonts w:ascii="メイリオ" w:eastAsia="メイリオ" w:hAnsi="メイリオ" w:hint="eastAsia"/>
                          <w:smallCaps/>
                          <w:color w:val="000000" w:themeColor="text1"/>
                          <w:sz w:val="40"/>
                          <w:szCs w:val="40"/>
                          <w:lang w:eastAsia="ja-JP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分</w:t>
                      </w:r>
                      <w:r w:rsidR="00F037EE" w:rsidRPr="00426D00">
                        <w:rPr>
                          <w:rFonts w:ascii="メイリオ" w:eastAsia="メイリオ" w:hAnsi="メイリオ" w:hint="eastAsia"/>
                          <w:smallCaps/>
                          <w:color w:val="000000" w:themeColor="text1"/>
                          <w:sz w:val="40"/>
                          <w:szCs w:val="40"/>
                          <w:u w:val="single"/>
                          <w:lang w:eastAsia="ja-JP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　　</w:t>
                      </w:r>
                      <w:r w:rsidR="00F037EE" w:rsidRPr="00426D00">
                        <w:rPr>
                          <w:rFonts w:ascii="メイリオ" w:eastAsia="メイリオ" w:hAnsi="メイリオ" w:hint="eastAsia"/>
                          <w:smallCaps/>
                          <w:color w:val="000000" w:themeColor="text1"/>
                          <w:sz w:val="40"/>
                          <w:szCs w:val="40"/>
                          <w:lang w:eastAsia="ja-JP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秒</w:t>
                      </w:r>
                      <w:r w:rsidR="00F037EE" w:rsidRPr="00426D00">
                        <w:rPr>
                          <w:rFonts w:ascii="メイリオ" w:eastAsia="メイリオ" w:hAnsi="メイリオ" w:hint="eastAsia"/>
                          <w:smallCaps/>
                          <w:color w:val="000000" w:themeColor="text1"/>
                          <w:sz w:val="40"/>
                          <w:szCs w:val="40"/>
                          <w:u w:val="single"/>
                          <w:lang w:eastAsia="ja-JP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　</w:t>
                      </w:r>
                      <w:r w:rsidR="00F037EE" w:rsidRPr="00426D00">
                        <w:rPr>
                          <w:rFonts w:ascii="メイリオ" w:eastAsia="メイリオ" w:hAnsi="メイリオ" w:hint="eastAsia"/>
                          <w:smallCaps/>
                          <w:color w:val="000000" w:themeColor="text1"/>
                          <w:sz w:val="40"/>
                          <w:szCs w:val="40"/>
                          <w:lang w:eastAsia="ja-JP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</w:p>
                    <w:p w14:paraId="0BCA5721" w14:textId="6C7D4B07" w:rsidR="008F50A2" w:rsidRPr="00426D00" w:rsidRDefault="008F50A2">
                      <w:pPr>
                        <w:rPr>
                          <w:rFonts w:ascii="メイリオ" w:eastAsia="メイリオ" w:hAnsi="メイリオ"/>
                          <w:smallCaps/>
                          <w:color w:val="000000" w:themeColor="text1"/>
                          <w:sz w:val="40"/>
                          <w:szCs w:val="40"/>
                          <w:lang w:eastAsia="ja-JP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26D00">
                        <w:rPr>
                          <w:rFonts w:ascii="メイリオ" w:eastAsia="メイリオ" w:hAnsi="メイリオ" w:hint="eastAsia"/>
                          <w:smallCaps/>
                          <w:color w:val="000000" w:themeColor="text1"/>
                          <w:sz w:val="40"/>
                          <w:szCs w:val="40"/>
                          <w:lang w:eastAsia="ja-JP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チーム名・選手名：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1A14D73" w14:textId="1C69ADCE" w:rsidR="0021374F" w:rsidRDefault="0021374F">
      <w:pPr>
        <w:rPr>
          <w:lang w:eastAsia="ja-JP"/>
        </w:rPr>
      </w:pPr>
    </w:p>
    <w:p w14:paraId="54251955" w14:textId="05684586" w:rsidR="0021374F" w:rsidRDefault="0021374F">
      <w:pPr>
        <w:rPr>
          <w:lang w:eastAsia="ja-JP"/>
        </w:rPr>
      </w:pPr>
    </w:p>
    <w:p w14:paraId="2E49A2BA" w14:textId="77777777" w:rsidR="0021374F" w:rsidRDefault="0021374F">
      <w:pPr>
        <w:rPr>
          <w:lang w:eastAsia="ja-JP"/>
        </w:rPr>
      </w:pPr>
    </w:p>
    <w:p w14:paraId="59F49309" w14:textId="77777777" w:rsidR="0021374F" w:rsidRDefault="0021374F">
      <w:pPr>
        <w:rPr>
          <w:lang w:eastAsia="ja-JP"/>
        </w:rPr>
      </w:pPr>
    </w:p>
    <w:p w14:paraId="16B99577" w14:textId="647A4AB6" w:rsidR="0021374F" w:rsidRDefault="0021374F">
      <w:pPr>
        <w:rPr>
          <w:lang w:eastAsia="ja-JP"/>
        </w:rPr>
      </w:pPr>
    </w:p>
    <w:p w14:paraId="68A7BDDC" w14:textId="0C387703" w:rsidR="00F00778" w:rsidRDefault="007421BD">
      <w:pPr>
        <w:rPr>
          <w:lang w:eastAsia="ja-JP"/>
        </w:rPr>
      </w:pPr>
      <w:r>
        <w:rPr>
          <w:lang w:eastAsia="ja-JP"/>
        </w:rPr>
        <w:t xml:space="preserve"> </w:t>
      </w:r>
    </w:p>
    <w:p w14:paraId="6D6A73CD" w14:textId="644313A6" w:rsidR="00FA5C11" w:rsidRDefault="00FA5C11">
      <w:pPr>
        <w:rPr>
          <w:lang w:eastAsia="ja-JP"/>
        </w:rPr>
      </w:pPr>
    </w:p>
    <w:p w14:paraId="40E5A36C" w14:textId="3C304DA2" w:rsidR="00FA5C11" w:rsidRDefault="00FA5C11">
      <w:pPr>
        <w:rPr>
          <w:lang w:eastAsia="ja-JP"/>
        </w:rPr>
      </w:pPr>
    </w:p>
    <w:p w14:paraId="60D1F0D6" w14:textId="0F8BA63D" w:rsidR="00FA5C11" w:rsidRDefault="00FA5C11">
      <w:pPr>
        <w:rPr>
          <w:lang w:eastAsia="ja-JP"/>
        </w:rPr>
      </w:pPr>
    </w:p>
    <w:p w14:paraId="3BDFAC53" w14:textId="2B562E4B" w:rsidR="00FA5C11" w:rsidRDefault="00FA5C11">
      <w:pPr>
        <w:rPr>
          <w:lang w:eastAsia="ja-JP"/>
        </w:rPr>
      </w:pPr>
    </w:p>
    <w:p w14:paraId="292F1CD9" w14:textId="617BAB14" w:rsidR="00FA5C11" w:rsidRDefault="00647115">
      <w:pPr>
        <w:rPr>
          <w:lang w:eastAsia="ja-J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61C8262" wp14:editId="492DCBE9">
                <wp:simplePos x="0" y="0"/>
                <wp:positionH relativeFrom="column">
                  <wp:posOffset>1230630</wp:posOffset>
                </wp:positionH>
                <wp:positionV relativeFrom="paragraph">
                  <wp:posOffset>72390</wp:posOffset>
                </wp:positionV>
                <wp:extent cx="3676650" cy="857250"/>
                <wp:effectExtent l="0" t="0" r="19050" b="1905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650" cy="857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B577A9" w14:textId="648C5DDD" w:rsidR="00827790" w:rsidRPr="00930533" w:rsidRDefault="00827790" w:rsidP="00827790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2060"/>
                                <w:sz w:val="40"/>
                                <w:szCs w:val="40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1C8262" id="正方形/長方形 10" o:spid="_x0000_s1031" style="position:absolute;margin-left:96.9pt;margin-top:5.7pt;width:289.5pt;height:67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" filled="f" strokecolor="black [3213]">
                <v:textbox>
                  <w:txbxContent>
                    <w:p w14:paraId="58B577A9" w14:textId="648C5DDD" w:rsidR="00827790" w:rsidRPr="00930533" w:rsidRDefault="00827790" w:rsidP="00827790">
                      <w:pPr>
                        <w:jc w:val="center"/>
                        <w:rPr>
                          <w:rFonts w:ascii="メイリオ" w:eastAsia="メイリオ" w:hAnsi="メイリオ"/>
                          <w:color w:val="002060"/>
                          <w:sz w:val="40"/>
                          <w:szCs w:val="40"/>
                          <w:lang w:eastAsia="ja-JP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70E07DE" w14:textId="5F3D1922" w:rsidR="00FA5C11" w:rsidRDefault="00FA5C11">
      <w:pPr>
        <w:rPr>
          <w:lang w:eastAsia="ja-JP"/>
        </w:rPr>
      </w:pPr>
    </w:p>
    <w:p w14:paraId="1DEB1B78" w14:textId="23C8A1C6" w:rsidR="00FA5C11" w:rsidRDefault="00FA5C11">
      <w:pPr>
        <w:rPr>
          <w:lang w:eastAsia="ja-JP"/>
        </w:rPr>
      </w:pPr>
    </w:p>
    <w:p w14:paraId="3ACCF228" w14:textId="7B2CFB20" w:rsidR="00FA5C11" w:rsidRDefault="00FA5C11">
      <w:pPr>
        <w:rPr>
          <w:lang w:eastAsia="ja-JP"/>
        </w:rPr>
      </w:pPr>
    </w:p>
    <w:p w14:paraId="44A307AB" w14:textId="2AB14305" w:rsidR="00FA5C11" w:rsidRDefault="00FA5C11">
      <w:pPr>
        <w:rPr>
          <w:lang w:eastAsia="ja-JP"/>
        </w:rPr>
      </w:pPr>
    </w:p>
    <w:p w14:paraId="24C38045" w14:textId="79A5D16A" w:rsidR="00FA5C11" w:rsidRDefault="00FA5C11">
      <w:pPr>
        <w:rPr>
          <w:lang w:eastAsia="ja-JP"/>
        </w:rPr>
      </w:pPr>
    </w:p>
    <w:p w14:paraId="062B93A4" w14:textId="79ED59F6" w:rsidR="00F00778" w:rsidRDefault="00F00778" w:rsidP="00F00778">
      <w:pPr>
        <w:rPr>
          <w:lang w:eastAsia="ja-JP"/>
        </w:rPr>
      </w:pPr>
    </w:p>
    <w:p w14:paraId="21A11B1E" w14:textId="3C9A2557" w:rsidR="00930533" w:rsidRDefault="00930533" w:rsidP="00F00778">
      <w:pPr>
        <w:rPr>
          <w:lang w:eastAsia="ja-JP"/>
        </w:rPr>
      </w:pPr>
    </w:p>
    <w:p w14:paraId="0097537A" w14:textId="486A0CC4" w:rsidR="00930533" w:rsidRDefault="00930533" w:rsidP="00F00778">
      <w:pPr>
        <w:rPr>
          <w:lang w:eastAsia="ja-JP"/>
        </w:rPr>
      </w:pPr>
    </w:p>
    <w:p w14:paraId="2778A3CE" w14:textId="5A30EAA7" w:rsidR="00930533" w:rsidRDefault="00930533" w:rsidP="00F00778">
      <w:pPr>
        <w:rPr>
          <w:lang w:eastAsia="ja-JP"/>
        </w:rPr>
      </w:pPr>
    </w:p>
    <w:p w14:paraId="50CBB193" w14:textId="21E77AF1" w:rsidR="00F00778" w:rsidRPr="00F00778" w:rsidRDefault="00FA5C11" w:rsidP="00F00778">
      <w:pPr>
        <w:rPr>
          <w:lang w:eastAsia="ja-J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6EB3BBA" wp14:editId="448C819F">
                <wp:simplePos x="0" y="0"/>
                <wp:positionH relativeFrom="column">
                  <wp:posOffset>5307330</wp:posOffset>
                </wp:positionH>
                <wp:positionV relativeFrom="paragraph">
                  <wp:posOffset>102870</wp:posOffset>
                </wp:positionV>
                <wp:extent cx="264795" cy="4208145"/>
                <wp:effectExtent l="0" t="0" r="20955" b="20955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" cy="4208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7A6171" w14:textId="77777777" w:rsidR="009411A6" w:rsidRPr="009411A6" w:rsidRDefault="009411A6" w:rsidP="009411A6"/>
                        </w:txbxContent>
                      </wps:txbx>
                      <wps:bodyPr rot="0" vert="vert270" wrap="square" lIns="252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EB3BBA" id="Text Box 10" o:spid="_x0000_s1032" type="#_x0000_t202" style="position:absolute;margin-left:417.9pt;margin-top:8.1pt;width:20.85pt;height:331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" filled="f">
                <v:textbox style="layout-flow:vertical;mso-layout-flow-alt:bottom-to-top" inset=".7mm,0,0,0">
                  <w:txbxContent>
                    <w:p w14:paraId="047A6171" w14:textId="77777777" w:rsidR="009411A6" w:rsidRPr="009411A6" w:rsidRDefault="009411A6" w:rsidP="009411A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23C85F0" wp14:editId="390E0733">
                <wp:simplePos x="0" y="0"/>
                <wp:positionH relativeFrom="column">
                  <wp:posOffset>118110</wp:posOffset>
                </wp:positionH>
                <wp:positionV relativeFrom="paragraph">
                  <wp:posOffset>115570</wp:posOffset>
                </wp:positionV>
                <wp:extent cx="274320" cy="4204970"/>
                <wp:effectExtent l="0" t="0" r="11430" b="2413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42049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F7FFB" w14:textId="1E874F58" w:rsidR="009411A6" w:rsidRPr="009411A6" w:rsidRDefault="009411A6" w:rsidP="00F0077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</w:p>
                        </w:txbxContent>
                      </wps:txbx>
                      <wps:bodyPr rot="0" vert="vert270" wrap="square" lIns="252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3C85F0" id="Text Box 11" o:spid="_x0000_s1033" type="#_x0000_t202" style="position:absolute;margin-left:9.3pt;margin-top:9.1pt;width:21.6pt;height:331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" filled="f">
                <v:textbox style="layout-flow:vertical;mso-layout-flow-alt:bottom-to-top" inset=".7mm,0,0,0">
                  <w:txbxContent>
                    <w:p w14:paraId="4EDF7FFB" w14:textId="1E874F58" w:rsidR="009411A6" w:rsidRPr="009411A6" w:rsidRDefault="009411A6" w:rsidP="00F0077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3224FDE" wp14:editId="2C9147EB">
                <wp:simplePos x="0" y="0"/>
                <wp:positionH relativeFrom="column">
                  <wp:posOffset>438150</wp:posOffset>
                </wp:positionH>
                <wp:positionV relativeFrom="paragraph">
                  <wp:posOffset>133985</wp:posOffset>
                </wp:positionV>
                <wp:extent cx="4848225" cy="4162425"/>
                <wp:effectExtent l="19050" t="19050" r="47625" b="47625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48225" cy="4162425"/>
                        </a:xfrm>
                        <a:prstGeom prst="rect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8E0FA9" id="Rectangle 9" o:spid="_x0000_s1026" style="position:absolute;left:0;text-align:left;margin-left:34.5pt;margin-top:10.55pt;width:381.75pt;height:327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" filled="f" strokeweight="4.5pt">
                <v:stroke linestyle="thinThick"/>
              </v:rect>
            </w:pict>
          </mc:Fallback>
        </mc:AlternateContent>
      </w:r>
    </w:p>
    <w:p w14:paraId="31683AAE" w14:textId="393E32E3" w:rsidR="00F00778" w:rsidRPr="00F00778" w:rsidRDefault="00827790" w:rsidP="00F00778">
      <w:pPr>
        <w:rPr>
          <w:lang w:eastAsia="ja-J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6C575A8" wp14:editId="4F1A1C72">
                <wp:simplePos x="0" y="0"/>
                <wp:positionH relativeFrom="margin">
                  <wp:posOffset>782955</wp:posOffset>
                </wp:positionH>
                <wp:positionV relativeFrom="paragraph">
                  <wp:posOffset>38735</wp:posOffset>
                </wp:positionV>
                <wp:extent cx="4324350" cy="1162050"/>
                <wp:effectExtent l="0" t="0" r="0" b="0"/>
                <wp:wrapNone/>
                <wp:docPr id="1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4350" cy="1162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33399">
                                  <a:alpha val="39999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A32346" w14:textId="51B99E46" w:rsidR="00827790" w:rsidRDefault="00827790" w:rsidP="00827790">
                            <w:pPr>
                              <w:rPr>
                                <w:rFonts w:ascii="メイリオ" w:eastAsia="メイリオ" w:hAnsi="メイリオ"/>
                                <w:lang w:eastAsia="ja-JP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lang w:eastAsia="ja-JP"/>
                              </w:rPr>
                              <w:t>所　属　：</w:t>
                            </w:r>
                          </w:p>
                          <w:p w14:paraId="028DD2D5" w14:textId="4196E242" w:rsidR="00127B0C" w:rsidRDefault="00127B0C" w:rsidP="00127B0C">
                            <w:pPr>
                              <w:rPr>
                                <w:rFonts w:ascii="メイリオ" w:eastAsia="メイリオ" w:hAnsi="メイリオ"/>
                                <w:lang w:eastAsia="ja-JP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lang w:eastAsia="ja-JP"/>
                              </w:rPr>
                              <w:t>チーム名・選手名：</w:t>
                            </w:r>
                            <w:r w:rsidRPr="00127B0C">
                              <w:rPr>
                                <w:rFonts w:ascii="メイリオ" w:eastAsia="メイリオ" w:hAnsi="メイリオ" w:hint="eastAsia"/>
                                <w:u w:val="single"/>
                                <w:lang w:eastAsia="ja-JP"/>
                              </w:rPr>
                              <w:t xml:space="preserve">　　　　　　　　　　　　　　　　　　</w:t>
                            </w:r>
                          </w:p>
                          <w:p w14:paraId="53200EA2" w14:textId="796B56A5" w:rsidR="00827790" w:rsidRDefault="00827790" w:rsidP="00827790">
                            <w:pPr>
                              <w:rPr>
                                <w:rFonts w:ascii="メイリオ" w:eastAsia="メイリオ" w:hAnsi="メイリオ"/>
                                <w:lang w:eastAsia="ja-JP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lang w:eastAsia="ja-JP"/>
                              </w:rPr>
                              <w:t>音楽時間：</w:t>
                            </w:r>
                            <w:r w:rsidR="00127B0C" w:rsidRPr="00127B0C">
                              <w:rPr>
                                <w:rFonts w:ascii="メイリオ" w:eastAsia="メイリオ" w:hAnsi="メイリオ" w:hint="eastAsia"/>
                                <w:u w:val="single"/>
                                <w:lang w:eastAsia="ja-JP"/>
                              </w:rPr>
                              <w:t xml:space="preserve">　　　　分　　　秒</w:t>
                            </w:r>
                          </w:p>
                          <w:p w14:paraId="40AC329C" w14:textId="54D38D5D" w:rsidR="00827790" w:rsidRDefault="00827790" w:rsidP="00827790">
                            <w:pPr>
                              <w:rPr>
                                <w:rFonts w:ascii="メイリオ" w:eastAsia="メイリオ" w:hAnsi="メイリオ"/>
                                <w:lang w:eastAsia="ja-JP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lang w:eastAsia="ja-JP"/>
                              </w:rPr>
                              <w:t>種目：</w:t>
                            </w:r>
                            <w:r w:rsidR="00127B0C">
                              <w:rPr>
                                <w:rFonts w:ascii="メイリオ" w:eastAsia="メイリオ" w:hAnsi="メイリオ" w:hint="eastAsia"/>
                                <w:lang w:eastAsia="ja-JP"/>
                              </w:rPr>
                              <w:t>±5秒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lang w:eastAsia="ja-JP"/>
                              </w:rPr>
                              <w:t xml:space="preserve">　　□シニア・ジュニア　□ユース・12under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C575A8" id="Text Box 12" o:spid="_x0000_s1034" type="#_x0000_t202" style="position:absolute;margin-left:61.65pt;margin-top:3.05pt;width:340.5pt;height:91.5pt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" filled="f" fillcolor="#339" stroked="f">
                <v:fill opacity="26214f"/>
                <v:textbox inset="1mm,0,1mm,0">
                  <w:txbxContent>
                    <w:p w14:paraId="19A32346" w14:textId="51B99E46" w:rsidR="00827790" w:rsidRDefault="00827790" w:rsidP="00827790">
                      <w:pPr>
                        <w:rPr>
                          <w:rFonts w:ascii="メイリオ" w:eastAsia="メイリオ" w:hAnsi="メイリオ"/>
                          <w:lang w:eastAsia="ja-JP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lang w:eastAsia="ja-JP"/>
                        </w:rPr>
                        <w:t>所　属　：</w:t>
                      </w:r>
                    </w:p>
                    <w:p w14:paraId="028DD2D5" w14:textId="4196E242" w:rsidR="00127B0C" w:rsidRDefault="00127B0C" w:rsidP="00127B0C">
                      <w:pPr>
                        <w:rPr>
                          <w:rFonts w:ascii="メイリオ" w:eastAsia="メイリオ" w:hAnsi="メイリオ"/>
                          <w:lang w:eastAsia="ja-JP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lang w:eastAsia="ja-JP"/>
                        </w:rPr>
                        <w:t>チーム名・選手名：</w:t>
                      </w:r>
                      <w:r w:rsidRPr="00127B0C">
                        <w:rPr>
                          <w:rFonts w:ascii="メイリオ" w:eastAsia="メイリオ" w:hAnsi="メイリオ" w:hint="eastAsia"/>
                          <w:u w:val="single"/>
                          <w:lang w:eastAsia="ja-JP"/>
                        </w:rPr>
                        <w:t xml:space="preserve">　　　　　　　　　　　　　　　　　　</w:t>
                      </w:r>
                    </w:p>
                    <w:p w14:paraId="53200EA2" w14:textId="796B56A5" w:rsidR="00827790" w:rsidRDefault="00827790" w:rsidP="00827790">
                      <w:pPr>
                        <w:rPr>
                          <w:rFonts w:ascii="メイリオ" w:eastAsia="メイリオ" w:hAnsi="メイリオ"/>
                          <w:lang w:eastAsia="ja-JP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lang w:eastAsia="ja-JP"/>
                        </w:rPr>
                        <w:t>音楽時間：</w:t>
                      </w:r>
                      <w:r w:rsidR="00127B0C" w:rsidRPr="00127B0C">
                        <w:rPr>
                          <w:rFonts w:ascii="メイリオ" w:eastAsia="メイリオ" w:hAnsi="メイリオ" w:hint="eastAsia"/>
                          <w:u w:val="single"/>
                          <w:lang w:eastAsia="ja-JP"/>
                        </w:rPr>
                        <w:t xml:space="preserve">　　　　分　　　秒</w:t>
                      </w:r>
                    </w:p>
                    <w:p w14:paraId="40AC329C" w14:textId="54D38D5D" w:rsidR="00827790" w:rsidRDefault="00827790" w:rsidP="00827790">
                      <w:pPr>
                        <w:rPr>
                          <w:rFonts w:ascii="メイリオ" w:eastAsia="メイリオ" w:hAnsi="メイリオ"/>
                          <w:lang w:eastAsia="ja-JP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lang w:eastAsia="ja-JP"/>
                        </w:rPr>
                        <w:t>種目：</w:t>
                      </w:r>
                      <w:r w:rsidR="00127B0C">
                        <w:rPr>
                          <w:rFonts w:ascii="メイリオ" w:eastAsia="メイリオ" w:hAnsi="メイリオ" w:hint="eastAsia"/>
                          <w:lang w:eastAsia="ja-JP"/>
                        </w:rPr>
                        <w:t>±5秒</w:t>
                      </w:r>
                      <w:r>
                        <w:rPr>
                          <w:rFonts w:ascii="メイリオ" w:eastAsia="メイリオ" w:hAnsi="メイリオ" w:hint="eastAsia"/>
                          <w:lang w:eastAsia="ja-JP"/>
                        </w:rPr>
                        <w:t xml:space="preserve">　　□シニア・ジュニア　□ユース・12under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69FFCBB" w14:textId="50220608" w:rsidR="00F00778" w:rsidRPr="00F00778" w:rsidRDefault="00127B0C" w:rsidP="00F00778">
      <w:pPr>
        <w:rPr>
          <w:lang w:eastAsia="ja-J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67DD505E" wp14:editId="7FB8E4FC">
                <wp:simplePos x="0" y="0"/>
                <wp:positionH relativeFrom="column">
                  <wp:posOffset>1544955</wp:posOffset>
                </wp:positionH>
                <wp:positionV relativeFrom="paragraph">
                  <wp:posOffset>101600</wp:posOffset>
                </wp:positionV>
                <wp:extent cx="3301365" cy="9525"/>
                <wp:effectExtent l="0" t="0" r="32385" b="28575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136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36BC59" id="直線コネクタ 15" o:spid="_x0000_s1026" style="position:absolute;left:0;text-align:lef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65pt,8pt" to="381.6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" strokecolor="black [3213]"/>
            </w:pict>
          </mc:Fallback>
        </mc:AlternateContent>
      </w:r>
    </w:p>
    <w:p w14:paraId="42AF4B67" w14:textId="2E0599CE" w:rsidR="00426D00" w:rsidRDefault="00127B0C" w:rsidP="00F00778">
      <w:pPr>
        <w:tabs>
          <w:tab w:val="left" w:pos="1080"/>
        </w:tabs>
        <w:rPr>
          <w:lang w:eastAsia="ja-J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4C74E32" wp14:editId="0E811C96">
                <wp:simplePos x="0" y="0"/>
                <wp:positionH relativeFrom="column">
                  <wp:posOffset>2220595</wp:posOffset>
                </wp:positionH>
                <wp:positionV relativeFrom="paragraph">
                  <wp:posOffset>240665</wp:posOffset>
                </wp:positionV>
                <wp:extent cx="2615565" cy="19050"/>
                <wp:effectExtent l="0" t="0" r="32385" b="1905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1556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968387" id="直線コネクタ 14" o:spid="_x0000_s1026" style="position:absolute;left:0;text-align:lef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4.85pt,18.95pt" to="380.8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" strokecolor="black [3213]"/>
            </w:pict>
          </mc:Fallback>
        </mc:AlternateContent>
      </w:r>
      <w:r w:rsidR="00827790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65ED349" wp14:editId="696C15C0">
                <wp:simplePos x="0" y="0"/>
                <wp:positionH relativeFrom="margin">
                  <wp:posOffset>754380</wp:posOffset>
                </wp:positionH>
                <wp:positionV relativeFrom="paragraph">
                  <wp:posOffset>888365</wp:posOffset>
                </wp:positionV>
                <wp:extent cx="1409700" cy="2800350"/>
                <wp:effectExtent l="0" t="0" r="0" b="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280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33399">
                                  <a:alpha val="39999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7A9D53" w14:textId="247F1432" w:rsidR="00F037EE" w:rsidRDefault="00F037EE" w:rsidP="00F037EE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after="120"/>
                              <w:ind w:leftChars="0"/>
                              <w:rPr>
                                <w:rFonts w:ascii="Arial" w:eastAsia="ＭＳ Ｐゴシック" w:hAnsi="Arial" w:cs="Arial"/>
                                <w:b/>
                                <w:color w:val="333399"/>
                                <w:sz w:val="20"/>
                                <w:szCs w:val="20"/>
                              </w:rPr>
                            </w:pPr>
                            <w:r w:rsidRPr="00F037EE">
                              <w:rPr>
                                <w:rFonts w:ascii="Arial" w:eastAsia="ＭＳ Ｐゴシック" w:hAnsi="Arial" w:cs="Arial"/>
                                <w:b/>
                                <w:color w:val="333399"/>
                                <w:sz w:val="20"/>
                                <w:szCs w:val="20"/>
                              </w:rPr>
                              <w:t>Solo Tech</w:t>
                            </w:r>
                          </w:p>
                          <w:p w14:paraId="16336636" w14:textId="3A3686CD" w:rsidR="00F037EE" w:rsidRPr="00F037EE" w:rsidRDefault="00F037EE" w:rsidP="00F037EE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after="120"/>
                              <w:ind w:leftChars="0"/>
                              <w:rPr>
                                <w:rFonts w:ascii="Arial" w:eastAsia="ＭＳ Ｐゴシック" w:hAnsi="Arial" w:cs="Arial"/>
                                <w:b/>
                                <w:color w:val="333399"/>
                                <w:sz w:val="20"/>
                                <w:szCs w:val="20"/>
                              </w:rPr>
                            </w:pPr>
                            <w:r w:rsidRPr="00F037EE">
                              <w:rPr>
                                <w:rFonts w:ascii="Arial" w:eastAsia="ＭＳ Ｐゴシック" w:hAnsi="Arial" w:cs="Arial"/>
                                <w:b/>
                                <w:color w:val="333399"/>
                                <w:sz w:val="20"/>
                                <w:szCs w:val="20"/>
                              </w:rPr>
                              <w:t>Male Solo Tech</w:t>
                            </w:r>
                          </w:p>
                          <w:p w14:paraId="4CE4CFF4" w14:textId="4B11F67A" w:rsidR="00F037EE" w:rsidRPr="00F037EE" w:rsidRDefault="00F037EE" w:rsidP="00F037EE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after="120"/>
                              <w:ind w:leftChars="0"/>
                              <w:rPr>
                                <w:rFonts w:ascii="Arial" w:eastAsia="ＭＳ Ｐゴシック" w:hAnsi="Arial" w:cs="Arial"/>
                                <w:b/>
                                <w:color w:val="333399"/>
                                <w:sz w:val="20"/>
                                <w:szCs w:val="20"/>
                              </w:rPr>
                            </w:pPr>
                            <w:r w:rsidRPr="00F037EE">
                              <w:rPr>
                                <w:rFonts w:ascii="Arial" w:eastAsia="ＭＳ Ｐゴシック" w:hAnsi="Arial" w:cs="Arial"/>
                                <w:b/>
                                <w:color w:val="333399"/>
                                <w:sz w:val="20"/>
                                <w:szCs w:val="20"/>
                              </w:rPr>
                              <w:t>Duet Tech</w:t>
                            </w:r>
                            <w:r>
                              <w:rPr>
                                <w:rFonts w:ascii="Arial" w:eastAsia="ＭＳ Ｐゴシック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 xml:space="preserve">　　　　　　　　</w:t>
                            </w:r>
                          </w:p>
                          <w:p w14:paraId="010A8F2C" w14:textId="7FC9D4C8" w:rsidR="00F037EE" w:rsidRDefault="00F037EE" w:rsidP="00F037EE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after="120"/>
                              <w:ind w:leftChars="0"/>
                              <w:rPr>
                                <w:rFonts w:ascii="Arial" w:eastAsia="ＭＳ Ｐゴシック" w:hAnsi="Arial" w:cs="Arial"/>
                                <w:b/>
                                <w:color w:val="333399"/>
                                <w:sz w:val="20"/>
                                <w:szCs w:val="20"/>
                              </w:rPr>
                            </w:pPr>
                            <w:r w:rsidRPr="00F037EE">
                              <w:rPr>
                                <w:rFonts w:ascii="Arial" w:eastAsia="ＭＳ Ｐゴシック" w:hAnsi="Arial" w:cs="Arial"/>
                                <w:b/>
                                <w:color w:val="333399"/>
                                <w:sz w:val="20"/>
                                <w:szCs w:val="20"/>
                              </w:rPr>
                              <w:t>Mixed Duet Tech</w:t>
                            </w:r>
                          </w:p>
                          <w:p w14:paraId="6DFB77D6" w14:textId="77777777" w:rsidR="00F037EE" w:rsidRDefault="00F037EE" w:rsidP="00F037EE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after="120"/>
                              <w:ind w:leftChars="0"/>
                              <w:rPr>
                                <w:rFonts w:ascii="Arial" w:eastAsia="ＭＳ Ｐゴシック" w:hAnsi="Arial" w:cs="Arial"/>
                                <w:b/>
                                <w:color w:val="333399"/>
                                <w:sz w:val="20"/>
                                <w:szCs w:val="20"/>
                              </w:rPr>
                            </w:pPr>
                            <w:r w:rsidRPr="00F037EE">
                              <w:rPr>
                                <w:rFonts w:ascii="Arial" w:eastAsia="ＭＳ Ｐゴシック" w:hAnsi="Arial" w:cs="Arial"/>
                                <w:b/>
                                <w:color w:val="333399"/>
                                <w:sz w:val="20"/>
                                <w:szCs w:val="20"/>
                              </w:rPr>
                              <w:t xml:space="preserve">Team Tech </w:t>
                            </w:r>
                          </w:p>
                          <w:p w14:paraId="7A79ED0B" w14:textId="13423517" w:rsidR="00F037EE" w:rsidRPr="00F037EE" w:rsidRDefault="00F037EE" w:rsidP="00F037EE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after="120"/>
                              <w:ind w:leftChars="0"/>
                              <w:rPr>
                                <w:rFonts w:ascii="Arial" w:eastAsia="ＭＳ Ｐゴシック" w:hAnsi="Arial" w:cs="Arial"/>
                                <w:b/>
                                <w:color w:val="333399"/>
                                <w:sz w:val="20"/>
                                <w:szCs w:val="20"/>
                              </w:rPr>
                            </w:pPr>
                            <w:r w:rsidRPr="00F037EE">
                              <w:rPr>
                                <w:rFonts w:ascii="Arial" w:eastAsia="ＭＳ Ｐゴシック" w:hAnsi="Arial" w:cs="Arial"/>
                                <w:b/>
                                <w:color w:val="333399"/>
                                <w:sz w:val="20"/>
                                <w:szCs w:val="20"/>
                              </w:rPr>
                              <w:t>Solo Free</w:t>
                            </w:r>
                          </w:p>
                          <w:p w14:paraId="3287B60F" w14:textId="77777777" w:rsidR="00F037EE" w:rsidRPr="00F037EE" w:rsidRDefault="00F037EE" w:rsidP="00F037EE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after="120"/>
                              <w:ind w:leftChars="0"/>
                              <w:rPr>
                                <w:rFonts w:ascii="Arial" w:eastAsia="ＭＳ Ｐゴシック" w:hAnsi="Arial" w:cs="Arial"/>
                                <w:b/>
                                <w:color w:val="333399"/>
                                <w:sz w:val="20"/>
                                <w:szCs w:val="20"/>
                              </w:rPr>
                            </w:pPr>
                            <w:r w:rsidRPr="00F037EE">
                              <w:rPr>
                                <w:rFonts w:ascii="Arial" w:eastAsia="ＭＳ Ｐゴシック" w:hAnsi="Arial" w:cs="Arial"/>
                                <w:b/>
                                <w:color w:val="333399"/>
                                <w:sz w:val="20"/>
                                <w:szCs w:val="20"/>
                              </w:rPr>
                              <w:t>Male Solo Free</w:t>
                            </w:r>
                          </w:p>
                          <w:p w14:paraId="1B60290E" w14:textId="77777777" w:rsidR="00F037EE" w:rsidRPr="00F037EE" w:rsidRDefault="00F037EE" w:rsidP="00F037EE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after="120"/>
                              <w:ind w:leftChars="0"/>
                              <w:rPr>
                                <w:rFonts w:ascii="Arial" w:eastAsia="ＭＳ Ｐゴシック" w:hAnsi="Arial" w:cs="Arial"/>
                                <w:b/>
                                <w:color w:val="333399"/>
                                <w:sz w:val="20"/>
                                <w:szCs w:val="20"/>
                              </w:rPr>
                            </w:pPr>
                            <w:r w:rsidRPr="00F037EE">
                              <w:rPr>
                                <w:rFonts w:ascii="Arial" w:eastAsia="ＭＳ Ｐゴシック" w:hAnsi="Arial" w:cs="Arial"/>
                                <w:b/>
                                <w:color w:val="333399"/>
                                <w:sz w:val="20"/>
                                <w:szCs w:val="20"/>
                              </w:rPr>
                              <w:t>Duet Free</w:t>
                            </w:r>
                          </w:p>
                          <w:p w14:paraId="5313BC20" w14:textId="77777777" w:rsidR="00F037EE" w:rsidRPr="00F037EE" w:rsidRDefault="00F037EE" w:rsidP="00F037EE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after="120"/>
                              <w:ind w:leftChars="0"/>
                              <w:rPr>
                                <w:rFonts w:ascii="Arial" w:eastAsia="ＭＳ Ｐゴシック" w:hAnsi="Arial" w:cs="Arial"/>
                                <w:b/>
                                <w:color w:val="333399"/>
                                <w:sz w:val="20"/>
                                <w:szCs w:val="20"/>
                              </w:rPr>
                            </w:pPr>
                            <w:r w:rsidRPr="00F037EE">
                              <w:rPr>
                                <w:rFonts w:ascii="Arial" w:eastAsia="ＭＳ Ｐゴシック" w:hAnsi="Arial" w:cs="Arial"/>
                                <w:b/>
                                <w:color w:val="333399"/>
                                <w:sz w:val="20"/>
                                <w:szCs w:val="20"/>
                              </w:rPr>
                              <w:t>Mixed Duet Free</w:t>
                            </w:r>
                          </w:p>
                          <w:p w14:paraId="372500C0" w14:textId="77777777" w:rsidR="00F037EE" w:rsidRPr="00F037EE" w:rsidRDefault="00F037EE" w:rsidP="00F037EE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after="120"/>
                              <w:ind w:leftChars="0"/>
                              <w:rPr>
                                <w:rFonts w:ascii="Arial" w:eastAsia="ＭＳ Ｐゴシック" w:hAnsi="Arial" w:cs="Arial"/>
                                <w:b/>
                                <w:color w:val="333399"/>
                                <w:sz w:val="20"/>
                                <w:szCs w:val="20"/>
                              </w:rPr>
                            </w:pPr>
                            <w:r w:rsidRPr="00F037EE">
                              <w:rPr>
                                <w:rFonts w:ascii="Arial" w:eastAsia="ＭＳ Ｐゴシック" w:hAnsi="Arial" w:cs="Arial"/>
                                <w:b/>
                                <w:color w:val="333399"/>
                                <w:sz w:val="20"/>
                                <w:szCs w:val="20"/>
                              </w:rPr>
                              <w:t>Team Free</w:t>
                            </w:r>
                          </w:p>
                          <w:p w14:paraId="219A9986" w14:textId="5227E84F" w:rsidR="00F037EE" w:rsidRDefault="00F037EE" w:rsidP="00F037EE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after="120"/>
                              <w:ind w:leftChars="0"/>
                              <w:rPr>
                                <w:rFonts w:ascii="Arial" w:eastAsia="ＭＳ Ｐゴシック" w:hAnsi="Arial" w:cs="Arial"/>
                                <w:b/>
                                <w:color w:val="333399"/>
                                <w:sz w:val="20"/>
                                <w:szCs w:val="20"/>
                              </w:rPr>
                            </w:pPr>
                            <w:r w:rsidRPr="00F037EE">
                              <w:rPr>
                                <w:rFonts w:ascii="Arial" w:eastAsia="ＭＳ Ｐゴシック" w:hAnsi="Arial" w:cs="Arial"/>
                                <w:b/>
                                <w:color w:val="333399"/>
                                <w:sz w:val="20"/>
                                <w:szCs w:val="20"/>
                              </w:rPr>
                              <w:t>Acrobatic</w:t>
                            </w:r>
                          </w:p>
                          <w:p w14:paraId="009B921D" w14:textId="20FB7126" w:rsidR="00F037EE" w:rsidRPr="00F037EE" w:rsidRDefault="00F037EE" w:rsidP="004762C7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after="120"/>
                              <w:ind w:leftChars="0"/>
                              <w:rPr>
                                <w:rFonts w:ascii="Arial" w:hAnsi="Arial" w:cs="Arial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F037EE">
                              <w:rPr>
                                <w:rFonts w:ascii="Arial" w:eastAsia="ＭＳ Ｐゴシック" w:hAnsi="Arial" w:cs="Arial"/>
                                <w:b/>
                                <w:color w:val="333399"/>
                                <w:sz w:val="20"/>
                                <w:szCs w:val="20"/>
                              </w:rPr>
                              <w:t>Combo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5ED349" id="_x0000_s1035" type="#_x0000_t202" style="position:absolute;margin-left:59.4pt;margin-top:69.95pt;width:111pt;height:220.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" filled="f" fillcolor="#339" stroked="f">
                <v:fill opacity="26214f"/>
                <v:textbox inset="1mm,0,1mm,0">
                  <w:txbxContent>
                    <w:p w14:paraId="247A9D53" w14:textId="247F1432" w:rsidR="00F037EE" w:rsidRDefault="00F037EE" w:rsidP="00F037EE">
                      <w:pPr>
                        <w:pStyle w:val="a3"/>
                        <w:numPr>
                          <w:ilvl w:val="0"/>
                          <w:numId w:val="2"/>
                        </w:numPr>
                        <w:spacing w:after="120"/>
                        <w:ind w:leftChars="0"/>
                        <w:rPr>
                          <w:rFonts w:ascii="Arial" w:eastAsia="ＭＳ Ｐゴシック" w:hAnsi="Arial" w:cs="Arial"/>
                          <w:b/>
                          <w:color w:val="333399"/>
                          <w:sz w:val="20"/>
                          <w:szCs w:val="20"/>
                        </w:rPr>
                      </w:pPr>
                      <w:r w:rsidRPr="00F037EE">
                        <w:rPr>
                          <w:rFonts w:ascii="Arial" w:eastAsia="ＭＳ Ｐゴシック" w:hAnsi="Arial" w:cs="Arial"/>
                          <w:b/>
                          <w:color w:val="333399"/>
                          <w:sz w:val="20"/>
                          <w:szCs w:val="20"/>
                        </w:rPr>
                        <w:t>Solo Tech</w:t>
                      </w:r>
                    </w:p>
                    <w:p w14:paraId="16336636" w14:textId="3A3686CD" w:rsidR="00F037EE" w:rsidRPr="00F037EE" w:rsidRDefault="00F037EE" w:rsidP="00F037EE">
                      <w:pPr>
                        <w:pStyle w:val="a3"/>
                        <w:numPr>
                          <w:ilvl w:val="0"/>
                          <w:numId w:val="2"/>
                        </w:numPr>
                        <w:spacing w:after="120"/>
                        <w:ind w:leftChars="0"/>
                        <w:rPr>
                          <w:rFonts w:ascii="Arial" w:eastAsia="ＭＳ Ｐゴシック" w:hAnsi="Arial" w:cs="Arial"/>
                          <w:b/>
                          <w:color w:val="333399"/>
                          <w:sz w:val="20"/>
                          <w:szCs w:val="20"/>
                        </w:rPr>
                      </w:pPr>
                      <w:r w:rsidRPr="00F037EE">
                        <w:rPr>
                          <w:rFonts w:ascii="Arial" w:eastAsia="ＭＳ Ｐゴシック" w:hAnsi="Arial" w:cs="Arial"/>
                          <w:b/>
                          <w:color w:val="333399"/>
                          <w:sz w:val="20"/>
                          <w:szCs w:val="20"/>
                        </w:rPr>
                        <w:t>Male Solo Tech</w:t>
                      </w:r>
                    </w:p>
                    <w:p w14:paraId="4CE4CFF4" w14:textId="4B11F67A" w:rsidR="00F037EE" w:rsidRPr="00F037EE" w:rsidRDefault="00F037EE" w:rsidP="00F037EE">
                      <w:pPr>
                        <w:pStyle w:val="a3"/>
                        <w:numPr>
                          <w:ilvl w:val="0"/>
                          <w:numId w:val="2"/>
                        </w:numPr>
                        <w:spacing w:after="120"/>
                        <w:ind w:leftChars="0"/>
                        <w:rPr>
                          <w:rFonts w:ascii="Arial" w:eastAsia="ＭＳ Ｐゴシック" w:hAnsi="Arial" w:cs="Arial"/>
                          <w:b/>
                          <w:color w:val="333399"/>
                          <w:sz w:val="20"/>
                          <w:szCs w:val="20"/>
                        </w:rPr>
                      </w:pPr>
                      <w:r w:rsidRPr="00F037EE">
                        <w:rPr>
                          <w:rFonts w:ascii="Arial" w:eastAsia="ＭＳ Ｐゴシック" w:hAnsi="Arial" w:cs="Arial"/>
                          <w:b/>
                          <w:color w:val="333399"/>
                          <w:sz w:val="20"/>
                          <w:szCs w:val="20"/>
                        </w:rPr>
                        <w:t>Duet Tech</w:t>
                      </w:r>
                      <w:r>
                        <w:rPr>
                          <w:rFonts w:ascii="Arial" w:eastAsia="ＭＳ Ｐゴシック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 xml:space="preserve">　　　　　　　　</w:t>
                      </w:r>
                    </w:p>
                    <w:p w14:paraId="010A8F2C" w14:textId="7FC9D4C8" w:rsidR="00F037EE" w:rsidRDefault="00F037EE" w:rsidP="00F037EE">
                      <w:pPr>
                        <w:pStyle w:val="a3"/>
                        <w:numPr>
                          <w:ilvl w:val="0"/>
                          <w:numId w:val="2"/>
                        </w:numPr>
                        <w:spacing w:after="120"/>
                        <w:ind w:leftChars="0"/>
                        <w:rPr>
                          <w:rFonts w:ascii="Arial" w:eastAsia="ＭＳ Ｐゴシック" w:hAnsi="Arial" w:cs="Arial"/>
                          <w:b/>
                          <w:color w:val="333399"/>
                          <w:sz w:val="20"/>
                          <w:szCs w:val="20"/>
                        </w:rPr>
                      </w:pPr>
                      <w:r w:rsidRPr="00F037EE">
                        <w:rPr>
                          <w:rFonts w:ascii="Arial" w:eastAsia="ＭＳ Ｐゴシック" w:hAnsi="Arial" w:cs="Arial"/>
                          <w:b/>
                          <w:color w:val="333399"/>
                          <w:sz w:val="20"/>
                          <w:szCs w:val="20"/>
                        </w:rPr>
                        <w:t>Mixed Duet Tech</w:t>
                      </w:r>
                    </w:p>
                    <w:p w14:paraId="6DFB77D6" w14:textId="77777777" w:rsidR="00F037EE" w:rsidRDefault="00F037EE" w:rsidP="00F037EE">
                      <w:pPr>
                        <w:pStyle w:val="a3"/>
                        <w:numPr>
                          <w:ilvl w:val="0"/>
                          <w:numId w:val="2"/>
                        </w:numPr>
                        <w:spacing w:after="120"/>
                        <w:ind w:leftChars="0"/>
                        <w:rPr>
                          <w:rFonts w:ascii="Arial" w:eastAsia="ＭＳ Ｐゴシック" w:hAnsi="Arial" w:cs="Arial"/>
                          <w:b/>
                          <w:color w:val="333399"/>
                          <w:sz w:val="20"/>
                          <w:szCs w:val="20"/>
                        </w:rPr>
                      </w:pPr>
                      <w:r w:rsidRPr="00F037EE">
                        <w:rPr>
                          <w:rFonts w:ascii="Arial" w:eastAsia="ＭＳ Ｐゴシック" w:hAnsi="Arial" w:cs="Arial"/>
                          <w:b/>
                          <w:color w:val="333399"/>
                          <w:sz w:val="20"/>
                          <w:szCs w:val="20"/>
                        </w:rPr>
                        <w:t xml:space="preserve">Team Tech </w:t>
                      </w:r>
                    </w:p>
                    <w:p w14:paraId="7A79ED0B" w14:textId="13423517" w:rsidR="00F037EE" w:rsidRPr="00F037EE" w:rsidRDefault="00F037EE" w:rsidP="00F037EE">
                      <w:pPr>
                        <w:pStyle w:val="a3"/>
                        <w:numPr>
                          <w:ilvl w:val="0"/>
                          <w:numId w:val="2"/>
                        </w:numPr>
                        <w:spacing w:after="120"/>
                        <w:ind w:leftChars="0"/>
                        <w:rPr>
                          <w:rFonts w:ascii="Arial" w:eastAsia="ＭＳ Ｐゴシック" w:hAnsi="Arial" w:cs="Arial"/>
                          <w:b/>
                          <w:color w:val="333399"/>
                          <w:sz w:val="20"/>
                          <w:szCs w:val="20"/>
                        </w:rPr>
                      </w:pPr>
                      <w:r w:rsidRPr="00F037EE">
                        <w:rPr>
                          <w:rFonts w:ascii="Arial" w:eastAsia="ＭＳ Ｐゴシック" w:hAnsi="Arial" w:cs="Arial"/>
                          <w:b/>
                          <w:color w:val="333399"/>
                          <w:sz w:val="20"/>
                          <w:szCs w:val="20"/>
                        </w:rPr>
                        <w:t>Solo Free</w:t>
                      </w:r>
                    </w:p>
                    <w:p w14:paraId="3287B60F" w14:textId="77777777" w:rsidR="00F037EE" w:rsidRPr="00F037EE" w:rsidRDefault="00F037EE" w:rsidP="00F037EE">
                      <w:pPr>
                        <w:pStyle w:val="a3"/>
                        <w:numPr>
                          <w:ilvl w:val="0"/>
                          <w:numId w:val="2"/>
                        </w:numPr>
                        <w:spacing w:after="120"/>
                        <w:ind w:leftChars="0"/>
                        <w:rPr>
                          <w:rFonts w:ascii="Arial" w:eastAsia="ＭＳ Ｐゴシック" w:hAnsi="Arial" w:cs="Arial"/>
                          <w:b/>
                          <w:color w:val="333399"/>
                          <w:sz w:val="20"/>
                          <w:szCs w:val="20"/>
                        </w:rPr>
                      </w:pPr>
                      <w:r w:rsidRPr="00F037EE">
                        <w:rPr>
                          <w:rFonts w:ascii="Arial" w:eastAsia="ＭＳ Ｐゴシック" w:hAnsi="Arial" w:cs="Arial"/>
                          <w:b/>
                          <w:color w:val="333399"/>
                          <w:sz w:val="20"/>
                          <w:szCs w:val="20"/>
                        </w:rPr>
                        <w:t>Male Solo Free</w:t>
                      </w:r>
                    </w:p>
                    <w:p w14:paraId="1B60290E" w14:textId="77777777" w:rsidR="00F037EE" w:rsidRPr="00F037EE" w:rsidRDefault="00F037EE" w:rsidP="00F037EE">
                      <w:pPr>
                        <w:pStyle w:val="a3"/>
                        <w:numPr>
                          <w:ilvl w:val="0"/>
                          <w:numId w:val="2"/>
                        </w:numPr>
                        <w:spacing w:after="120"/>
                        <w:ind w:leftChars="0"/>
                        <w:rPr>
                          <w:rFonts w:ascii="Arial" w:eastAsia="ＭＳ Ｐゴシック" w:hAnsi="Arial" w:cs="Arial"/>
                          <w:b/>
                          <w:color w:val="333399"/>
                          <w:sz w:val="20"/>
                          <w:szCs w:val="20"/>
                        </w:rPr>
                      </w:pPr>
                      <w:r w:rsidRPr="00F037EE">
                        <w:rPr>
                          <w:rFonts w:ascii="Arial" w:eastAsia="ＭＳ Ｐゴシック" w:hAnsi="Arial" w:cs="Arial"/>
                          <w:b/>
                          <w:color w:val="333399"/>
                          <w:sz w:val="20"/>
                          <w:szCs w:val="20"/>
                        </w:rPr>
                        <w:t>Duet Free</w:t>
                      </w:r>
                    </w:p>
                    <w:p w14:paraId="5313BC20" w14:textId="77777777" w:rsidR="00F037EE" w:rsidRPr="00F037EE" w:rsidRDefault="00F037EE" w:rsidP="00F037EE">
                      <w:pPr>
                        <w:pStyle w:val="a3"/>
                        <w:numPr>
                          <w:ilvl w:val="0"/>
                          <w:numId w:val="2"/>
                        </w:numPr>
                        <w:spacing w:after="120"/>
                        <w:ind w:leftChars="0"/>
                        <w:rPr>
                          <w:rFonts w:ascii="Arial" w:eastAsia="ＭＳ Ｐゴシック" w:hAnsi="Arial" w:cs="Arial"/>
                          <w:b/>
                          <w:color w:val="333399"/>
                          <w:sz w:val="20"/>
                          <w:szCs w:val="20"/>
                        </w:rPr>
                      </w:pPr>
                      <w:r w:rsidRPr="00F037EE">
                        <w:rPr>
                          <w:rFonts w:ascii="Arial" w:eastAsia="ＭＳ Ｐゴシック" w:hAnsi="Arial" w:cs="Arial"/>
                          <w:b/>
                          <w:color w:val="333399"/>
                          <w:sz w:val="20"/>
                          <w:szCs w:val="20"/>
                        </w:rPr>
                        <w:t>Mixed Duet Free</w:t>
                      </w:r>
                    </w:p>
                    <w:p w14:paraId="372500C0" w14:textId="77777777" w:rsidR="00F037EE" w:rsidRPr="00F037EE" w:rsidRDefault="00F037EE" w:rsidP="00F037EE">
                      <w:pPr>
                        <w:pStyle w:val="a3"/>
                        <w:numPr>
                          <w:ilvl w:val="0"/>
                          <w:numId w:val="2"/>
                        </w:numPr>
                        <w:spacing w:after="120"/>
                        <w:ind w:leftChars="0"/>
                        <w:rPr>
                          <w:rFonts w:ascii="Arial" w:eastAsia="ＭＳ Ｐゴシック" w:hAnsi="Arial" w:cs="Arial"/>
                          <w:b/>
                          <w:color w:val="333399"/>
                          <w:sz w:val="20"/>
                          <w:szCs w:val="20"/>
                        </w:rPr>
                      </w:pPr>
                      <w:r w:rsidRPr="00F037EE">
                        <w:rPr>
                          <w:rFonts w:ascii="Arial" w:eastAsia="ＭＳ Ｐゴシック" w:hAnsi="Arial" w:cs="Arial"/>
                          <w:b/>
                          <w:color w:val="333399"/>
                          <w:sz w:val="20"/>
                          <w:szCs w:val="20"/>
                        </w:rPr>
                        <w:t>Team Free</w:t>
                      </w:r>
                    </w:p>
                    <w:p w14:paraId="219A9986" w14:textId="5227E84F" w:rsidR="00F037EE" w:rsidRDefault="00F037EE" w:rsidP="00F037EE">
                      <w:pPr>
                        <w:pStyle w:val="a3"/>
                        <w:numPr>
                          <w:ilvl w:val="0"/>
                          <w:numId w:val="2"/>
                        </w:numPr>
                        <w:spacing w:after="120"/>
                        <w:ind w:leftChars="0"/>
                        <w:rPr>
                          <w:rFonts w:ascii="Arial" w:eastAsia="ＭＳ Ｐゴシック" w:hAnsi="Arial" w:cs="Arial"/>
                          <w:b/>
                          <w:color w:val="333399"/>
                          <w:sz w:val="20"/>
                          <w:szCs w:val="20"/>
                        </w:rPr>
                      </w:pPr>
                      <w:r w:rsidRPr="00F037EE">
                        <w:rPr>
                          <w:rFonts w:ascii="Arial" w:eastAsia="ＭＳ Ｐゴシック" w:hAnsi="Arial" w:cs="Arial"/>
                          <w:b/>
                          <w:color w:val="333399"/>
                          <w:sz w:val="20"/>
                          <w:szCs w:val="20"/>
                        </w:rPr>
                        <w:t>Acrobatic</w:t>
                      </w:r>
                    </w:p>
                    <w:p w14:paraId="009B921D" w14:textId="20FB7126" w:rsidR="00F037EE" w:rsidRPr="00F037EE" w:rsidRDefault="00F037EE" w:rsidP="004762C7">
                      <w:pPr>
                        <w:pStyle w:val="a3"/>
                        <w:numPr>
                          <w:ilvl w:val="0"/>
                          <w:numId w:val="2"/>
                        </w:numPr>
                        <w:spacing w:after="120"/>
                        <w:ind w:leftChars="0"/>
                        <w:rPr>
                          <w:rFonts w:ascii="Arial" w:hAnsi="Arial" w:cs="Arial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</w:pPr>
                      <w:r w:rsidRPr="00F037EE">
                        <w:rPr>
                          <w:rFonts w:ascii="Arial" w:eastAsia="ＭＳ Ｐゴシック" w:hAnsi="Arial" w:cs="Arial"/>
                          <w:b/>
                          <w:color w:val="333399"/>
                          <w:sz w:val="20"/>
                          <w:szCs w:val="20"/>
                        </w:rPr>
                        <w:t>Combo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27790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EF3A01F" wp14:editId="7A1FB10D">
                <wp:simplePos x="0" y="0"/>
                <wp:positionH relativeFrom="column">
                  <wp:posOffset>716280</wp:posOffset>
                </wp:positionH>
                <wp:positionV relativeFrom="paragraph">
                  <wp:posOffset>2040890</wp:posOffset>
                </wp:positionV>
                <wp:extent cx="4152900" cy="1600200"/>
                <wp:effectExtent l="0" t="0" r="19050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0" cy="1600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CEC006" id="正方形/長方形 12" o:spid="_x0000_s1026" style="position:absolute;left:0;text-align:left;margin-left:56.4pt;margin-top:160.7pt;width:327pt;height:126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" filled="f" strokecolor="black [3213]"/>
            </w:pict>
          </mc:Fallback>
        </mc:AlternateContent>
      </w:r>
      <w:r w:rsidR="00827790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CA97C0A" wp14:editId="32FF8F80">
                <wp:simplePos x="0" y="0"/>
                <wp:positionH relativeFrom="column">
                  <wp:posOffset>716280</wp:posOffset>
                </wp:positionH>
                <wp:positionV relativeFrom="paragraph">
                  <wp:posOffset>850265</wp:posOffset>
                </wp:positionV>
                <wp:extent cx="4152900" cy="1123950"/>
                <wp:effectExtent l="0" t="0" r="19050" b="1905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0" cy="1123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918E8D" id="正方形/長方形 11" o:spid="_x0000_s1026" style="position:absolute;left:0;text-align:left;margin-left:56.4pt;margin-top:66.95pt;width:327pt;height:88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" filled="f" strokecolor="black [3213]"/>
            </w:pict>
          </mc:Fallback>
        </mc:AlternateContent>
      </w:r>
      <w:r w:rsidR="00F00778">
        <w:rPr>
          <w:lang w:eastAsia="ja-JP"/>
        </w:rPr>
        <w:tab/>
      </w:r>
    </w:p>
    <w:p w14:paraId="0CCA0D34" w14:textId="27EA5013" w:rsidR="00426D00" w:rsidRDefault="00647115">
      <w:pPr>
        <w:rPr>
          <w:lang w:eastAsia="ja-J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3112A55" wp14:editId="55132036">
                <wp:simplePos x="0" y="0"/>
                <wp:positionH relativeFrom="margin">
                  <wp:posOffset>2063115</wp:posOffset>
                </wp:positionH>
                <wp:positionV relativeFrom="paragraph">
                  <wp:posOffset>694055</wp:posOffset>
                </wp:positionV>
                <wp:extent cx="3009900" cy="2790825"/>
                <wp:effectExtent l="0" t="0" r="0" b="9525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2790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33399">
                                  <a:alpha val="39999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60C342" w14:textId="58DE28A2" w:rsidR="00F037EE" w:rsidRPr="004762C7" w:rsidRDefault="00F037EE" w:rsidP="004762C7">
                            <w:pPr>
                              <w:spacing w:after="110"/>
                              <w:ind w:firstLineChars="200" w:firstLine="402"/>
                              <w:rPr>
                                <w:rFonts w:ascii="Arial" w:eastAsia="ＭＳ Ｐゴシック" w:hAnsi="Arial" w:cs="Arial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4762C7"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2</w:t>
                            </w:r>
                            <w:r w:rsidRPr="004762C7"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分</w:t>
                            </w:r>
                            <w:r w:rsidRPr="004762C7"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00</w:t>
                            </w:r>
                            <w:r w:rsidRPr="004762C7"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秒</w:t>
                            </w:r>
                          </w:p>
                          <w:p w14:paraId="022F895B" w14:textId="756F1738" w:rsidR="00F037EE" w:rsidRPr="004762C7" w:rsidRDefault="00F037EE" w:rsidP="004762C7">
                            <w:pPr>
                              <w:spacing w:after="110"/>
                              <w:ind w:firstLineChars="200" w:firstLine="402"/>
                              <w:rPr>
                                <w:rFonts w:ascii="Arial" w:hAnsi="Arial" w:cs="Arial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4762C7"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2</w:t>
                            </w:r>
                            <w:r w:rsidRPr="004762C7"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分</w:t>
                            </w:r>
                            <w:r w:rsidRPr="004762C7"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00</w:t>
                            </w:r>
                            <w:r w:rsidRPr="004762C7"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秒</w:t>
                            </w:r>
                          </w:p>
                          <w:p w14:paraId="41DAB1FC" w14:textId="7BC28D7B" w:rsidR="00F037EE" w:rsidRPr="004762C7" w:rsidRDefault="00F037EE" w:rsidP="004762C7">
                            <w:pPr>
                              <w:spacing w:after="110"/>
                              <w:ind w:firstLineChars="200" w:firstLine="402"/>
                              <w:rPr>
                                <w:rFonts w:ascii="Arial" w:hAnsi="Arial" w:cs="Arial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4762C7"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2</w:t>
                            </w:r>
                            <w:r w:rsidRPr="004762C7"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分</w:t>
                            </w:r>
                            <w:r w:rsidRPr="004762C7"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20</w:t>
                            </w:r>
                            <w:r w:rsidRPr="004762C7"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秒</w:t>
                            </w:r>
                          </w:p>
                          <w:p w14:paraId="37B02F54" w14:textId="1ADFCE26" w:rsidR="00F037EE" w:rsidRPr="004762C7" w:rsidRDefault="004762C7" w:rsidP="004762C7">
                            <w:pPr>
                              <w:spacing w:after="110"/>
                              <w:ind w:firstLineChars="200" w:firstLine="402"/>
                              <w:rPr>
                                <w:rFonts w:ascii="Arial" w:hAnsi="Arial" w:cs="Arial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4762C7"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2</w:t>
                            </w:r>
                            <w:r w:rsidRPr="004762C7"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分</w:t>
                            </w:r>
                            <w:r w:rsidRPr="004762C7"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20</w:t>
                            </w:r>
                            <w:r w:rsidRPr="004762C7"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秒</w:t>
                            </w:r>
                          </w:p>
                          <w:p w14:paraId="15621E5B" w14:textId="3437CF71" w:rsidR="00F037EE" w:rsidRPr="004762C7" w:rsidRDefault="004762C7" w:rsidP="004762C7">
                            <w:pPr>
                              <w:spacing w:after="110"/>
                              <w:ind w:firstLineChars="200" w:firstLine="402"/>
                              <w:rPr>
                                <w:rFonts w:ascii="Arial" w:hAnsi="Arial" w:cs="Arial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4762C7"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2</w:t>
                            </w:r>
                            <w:r w:rsidRPr="004762C7"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分</w:t>
                            </w:r>
                            <w:r w:rsidRPr="004762C7"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50</w:t>
                            </w:r>
                            <w:r w:rsidRPr="004762C7"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秒</w:t>
                            </w:r>
                          </w:p>
                          <w:p w14:paraId="7B4C86EB" w14:textId="4228F831" w:rsidR="00F037EE" w:rsidRPr="004762C7" w:rsidRDefault="00F037EE" w:rsidP="004762C7">
                            <w:pPr>
                              <w:spacing w:after="110"/>
                              <w:ind w:firstLineChars="200" w:firstLine="402"/>
                              <w:rPr>
                                <w:rFonts w:ascii="Arial" w:hAnsi="Arial" w:cs="Arial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4762C7"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2</w:t>
                            </w:r>
                            <w:r w:rsidRPr="004762C7"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分</w:t>
                            </w:r>
                            <w:r w:rsidRPr="004762C7"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15</w:t>
                            </w:r>
                            <w:r w:rsidRPr="004762C7"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秒</w:t>
                            </w:r>
                            <w:r w:rsidR="004762C7"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 xml:space="preserve">　　　　　　　　　　</w:t>
                            </w:r>
                            <w:r w:rsidR="004762C7" w:rsidRPr="004762C7"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2</w:t>
                            </w:r>
                            <w:r w:rsidR="004762C7" w:rsidRPr="004762C7"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分</w:t>
                            </w:r>
                            <w:r w:rsidR="004762C7"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00</w:t>
                            </w:r>
                            <w:r w:rsidR="004762C7" w:rsidRPr="004762C7"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秒</w:t>
                            </w:r>
                            <w:r w:rsidR="004762C7"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 xml:space="preserve">　</w:t>
                            </w:r>
                          </w:p>
                          <w:p w14:paraId="69C321F1" w14:textId="22B688C7" w:rsidR="00F037EE" w:rsidRPr="004762C7" w:rsidRDefault="00F037EE" w:rsidP="004762C7">
                            <w:pPr>
                              <w:spacing w:after="110"/>
                              <w:ind w:firstLineChars="200" w:firstLine="402"/>
                              <w:rPr>
                                <w:rFonts w:ascii="Arial" w:hAnsi="Arial" w:cs="Arial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4762C7"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2</w:t>
                            </w:r>
                            <w:r w:rsidRPr="004762C7"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分</w:t>
                            </w:r>
                            <w:r w:rsidRPr="004762C7"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15</w:t>
                            </w:r>
                            <w:r w:rsidRPr="004762C7"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秒</w:t>
                            </w:r>
                            <w:r w:rsidR="004762C7"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 xml:space="preserve">　　　　　　　　　　</w:t>
                            </w:r>
                            <w:r w:rsidR="004762C7" w:rsidRPr="004762C7"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2</w:t>
                            </w:r>
                            <w:r w:rsidR="004762C7" w:rsidRPr="004762C7"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分</w:t>
                            </w:r>
                            <w:r w:rsidR="004762C7"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00</w:t>
                            </w:r>
                            <w:r w:rsidR="004762C7" w:rsidRPr="004762C7"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秒</w:t>
                            </w:r>
                            <w:r w:rsidR="004762C7"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 xml:space="preserve">　</w:t>
                            </w:r>
                          </w:p>
                          <w:p w14:paraId="7E82540D" w14:textId="46A0882F" w:rsidR="00F037EE" w:rsidRPr="004762C7" w:rsidRDefault="004762C7" w:rsidP="004762C7">
                            <w:pPr>
                              <w:spacing w:after="110"/>
                              <w:ind w:firstLineChars="200" w:firstLine="402"/>
                              <w:rPr>
                                <w:rFonts w:ascii="Arial" w:hAnsi="Arial" w:cs="Arial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4762C7"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2</w:t>
                            </w:r>
                            <w:r w:rsidRPr="004762C7"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分</w:t>
                            </w:r>
                            <w:r w:rsidRPr="004762C7"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45</w:t>
                            </w:r>
                            <w:r w:rsidRPr="004762C7"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秒</w:t>
                            </w:r>
                            <w:r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 xml:space="preserve">　　　　　　　　　　</w:t>
                            </w:r>
                            <w:r w:rsidRPr="004762C7"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2</w:t>
                            </w:r>
                            <w:r w:rsidRPr="004762C7"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分</w:t>
                            </w:r>
                            <w:r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30</w:t>
                            </w:r>
                            <w:r w:rsidRPr="004762C7"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秒</w:t>
                            </w:r>
                            <w:r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 xml:space="preserve">　</w:t>
                            </w:r>
                          </w:p>
                          <w:p w14:paraId="5D36129F" w14:textId="64F98661" w:rsidR="00F037EE" w:rsidRPr="004762C7" w:rsidRDefault="004762C7" w:rsidP="004762C7">
                            <w:pPr>
                              <w:spacing w:after="110"/>
                              <w:ind w:firstLineChars="200" w:firstLine="402"/>
                              <w:rPr>
                                <w:rFonts w:ascii="Arial" w:hAnsi="Arial" w:cs="Arial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4762C7"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2</w:t>
                            </w:r>
                            <w:r w:rsidRPr="004762C7"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分</w:t>
                            </w:r>
                            <w:r w:rsidRPr="004762C7"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45</w:t>
                            </w:r>
                            <w:r w:rsidRPr="004762C7"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秒</w:t>
                            </w:r>
                            <w:r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 xml:space="preserve">　　　　　　　　　　</w:t>
                            </w:r>
                            <w:r w:rsidRPr="004762C7"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2</w:t>
                            </w:r>
                            <w:r w:rsidRPr="004762C7"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分</w:t>
                            </w:r>
                            <w:r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30</w:t>
                            </w:r>
                            <w:r w:rsidRPr="004762C7"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秒</w:t>
                            </w:r>
                            <w:r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 xml:space="preserve">　</w:t>
                            </w:r>
                          </w:p>
                          <w:p w14:paraId="761E8FDC" w14:textId="3F10EBBC" w:rsidR="00F037EE" w:rsidRPr="004762C7" w:rsidRDefault="004762C7" w:rsidP="004762C7">
                            <w:pPr>
                              <w:spacing w:after="110"/>
                              <w:ind w:firstLineChars="200" w:firstLine="402"/>
                              <w:rPr>
                                <w:rFonts w:ascii="Arial" w:hAnsi="Arial" w:cs="Arial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4762C7"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3</w:t>
                            </w:r>
                            <w:r w:rsidRPr="004762C7"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分</w:t>
                            </w:r>
                            <w:r w:rsidRPr="004762C7"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30</w:t>
                            </w:r>
                            <w:r w:rsidRPr="004762C7"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秒</w:t>
                            </w:r>
                            <w:r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3</w:t>
                            </w:r>
                            <w:r w:rsidRPr="004762C7"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分</w:t>
                            </w:r>
                            <w:r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00</w:t>
                            </w:r>
                            <w:r w:rsidRPr="004762C7"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秒</w:t>
                            </w:r>
                            <w:r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 xml:space="preserve">　</w:t>
                            </w:r>
                          </w:p>
                          <w:p w14:paraId="765B9922" w14:textId="07306FA1" w:rsidR="00F037EE" w:rsidRDefault="004762C7" w:rsidP="004762C7">
                            <w:pPr>
                              <w:spacing w:after="110"/>
                              <w:ind w:firstLineChars="200" w:firstLine="402"/>
                              <w:rPr>
                                <w:rFonts w:ascii="Arial" w:hAnsi="Arial" w:cs="Arial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4762C7"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3</w:t>
                            </w:r>
                            <w:r w:rsidRPr="004762C7"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分</w:t>
                            </w:r>
                            <w:r w:rsidRPr="004762C7"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00</w:t>
                            </w:r>
                            <w:r w:rsidRPr="004762C7"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秒</w:t>
                            </w:r>
                          </w:p>
                          <w:p w14:paraId="68372F47" w14:textId="75AB3B50" w:rsidR="004762C7" w:rsidRPr="004762C7" w:rsidRDefault="004762C7" w:rsidP="00827790">
                            <w:pPr>
                              <w:spacing w:after="110"/>
                              <w:ind w:firstLineChars="700" w:firstLine="1405"/>
                              <w:rPr>
                                <w:rFonts w:ascii="Arial" w:hAnsi="Arial" w:cs="Arial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3</w:t>
                            </w:r>
                            <w:r w:rsidRPr="004762C7"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分</w:t>
                            </w:r>
                            <w:r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00</w:t>
                            </w:r>
                            <w:r w:rsidRPr="004762C7"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秒</w:t>
                            </w:r>
                            <w:r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 xml:space="preserve">　　　　　　　　　　　　　　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112A55" id="_x0000_s1036" type="#_x0000_t202" style="position:absolute;margin-left:162.45pt;margin-top:54.65pt;width:237pt;height:219.7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" filled="f" fillcolor="#339" stroked="f">
                <v:fill opacity="26214f"/>
                <v:textbox inset="1mm,0,1mm,0">
                  <w:txbxContent>
                    <w:p w14:paraId="1360C342" w14:textId="58DE28A2" w:rsidR="00F037EE" w:rsidRPr="004762C7" w:rsidRDefault="00F037EE" w:rsidP="004762C7">
                      <w:pPr>
                        <w:spacing w:after="110"/>
                        <w:ind w:firstLineChars="200" w:firstLine="402"/>
                        <w:rPr>
                          <w:rFonts w:ascii="Arial" w:eastAsia="ＭＳ Ｐゴシック" w:hAnsi="Arial" w:cs="Arial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</w:pPr>
                      <w:r w:rsidRPr="004762C7"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2</w:t>
                      </w:r>
                      <w:r w:rsidRPr="004762C7"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分</w:t>
                      </w:r>
                      <w:r w:rsidRPr="004762C7"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00</w:t>
                      </w:r>
                      <w:r w:rsidRPr="004762C7"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秒</w:t>
                      </w:r>
                    </w:p>
                    <w:p w14:paraId="022F895B" w14:textId="756F1738" w:rsidR="00F037EE" w:rsidRPr="004762C7" w:rsidRDefault="00F037EE" w:rsidP="004762C7">
                      <w:pPr>
                        <w:spacing w:after="110"/>
                        <w:ind w:firstLineChars="200" w:firstLine="402"/>
                        <w:rPr>
                          <w:rFonts w:ascii="Arial" w:hAnsi="Arial" w:cs="Arial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</w:pPr>
                      <w:r w:rsidRPr="004762C7"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2</w:t>
                      </w:r>
                      <w:r w:rsidRPr="004762C7"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分</w:t>
                      </w:r>
                      <w:r w:rsidRPr="004762C7"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00</w:t>
                      </w:r>
                      <w:r w:rsidRPr="004762C7"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秒</w:t>
                      </w:r>
                    </w:p>
                    <w:p w14:paraId="41DAB1FC" w14:textId="7BC28D7B" w:rsidR="00F037EE" w:rsidRPr="004762C7" w:rsidRDefault="00F037EE" w:rsidP="004762C7">
                      <w:pPr>
                        <w:spacing w:after="110"/>
                        <w:ind w:firstLineChars="200" w:firstLine="402"/>
                        <w:rPr>
                          <w:rFonts w:ascii="Arial" w:hAnsi="Arial" w:cs="Arial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</w:pPr>
                      <w:r w:rsidRPr="004762C7"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2</w:t>
                      </w:r>
                      <w:r w:rsidRPr="004762C7"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分</w:t>
                      </w:r>
                      <w:r w:rsidRPr="004762C7"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20</w:t>
                      </w:r>
                      <w:r w:rsidRPr="004762C7"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秒</w:t>
                      </w:r>
                    </w:p>
                    <w:p w14:paraId="37B02F54" w14:textId="1ADFCE26" w:rsidR="00F037EE" w:rsidRPr="004762C7" w:rsidRDefault="004762C7" w:rsidP="004762C7">
                      <w:pPr>
                        <w:spacing w:after="110"/>
                        <w:ind w:firstLineChars="200" w:firstLine="402"/>
                        <w:rPr>
                          <w:rFonts w:ascii="Arial" w:hAnsi="Arial" w:cs="Arial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</w:pPr>
                      <w:r w:rsidRPr="004762C7"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2</w:t>
                      </w:r>
                      <w:r w:rsidRPr="004762C7"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分</w:t>
                      </w:r>
                      <w:r w:rsidRPr="004762C7"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20</w:t>
                      </w:r>
                      <w:r w:rsidRPr="004762C7"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秒</w:t>
                      </w:r>
                    </w:p>
                    <w:p w14:paraId="15621E5B" w14:textId="3437CF71" w:rsidR="00F037EE" w:rsidRPr="004762C7" w:rsidRDefault="004762C7" w:rsidP="004762C7">
                      <w:pPr>
                        <w:spacing w:after="110"/>
                        <w:ind w:firstLineChars="200" w:firstLine="402"/>
                        <w:rPr>
                          <w:rFonts w:ascii="Arial" w:hAnsi="Arial" w:cs="Arial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</w:pPr>
                      <w:r w:rsidRPr="004762C7"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2</w:t>
                      </w:r>
                      <w:r w:rsidRPr="004762C7"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分</w:t>
                      </w:r>
                      <w:r w:rsidRPr="004762C7"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50</w:t>
                      </w:r>
                      <w:r w:rsidRPr="004762C7"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秒</w:t>
                      </w:r>
                    </w:p>
                    <w:p w14:paraId="7B4C86EB" w14:textId="4228F831" w:rsidR="00F037EE" w:rsidRPr="004762C7" w:rsidRDefault="00F037EE" w:rsidP="004762C7">
                      <w:pPr>
                        <w:spacing w:after="110"/>
                        <w:ind w:firstLineChars="200" w:firstLine="402"/>
                        <w:rPr>
                          <w:rFonts w:ascii="Arial" w:hAnsi="Arial" w:cs="Arial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</w:pPr>
                      <w:r w:rsidRPr="004762C7"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2</w:t>
                      </w:r>
                      <w:r w:rsidRPr="004762C7"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分</w:t>
                      </w:r>
                      <w:r w:rsidRPr="004762C7"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15</w:t>
                      </w:r>
                      <w:r w:rsidRPr="004762C7"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秒</w:t>
                      </w:r>
                      <w:r w:rsidR="004762C7"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 xml:space="preserve">　　　　　　　　　　</w:t>
                      </w:r>
                      <w:r w:rsidR="004762C7" w:rsidRPr="004762C7"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2</w:t>
                      </w:r>
                      <w:r w:rsidR="004762C7" w:rsidRPr="004762C7"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分</w:t>
                      </w:r>
                      <w:r w:rsidR="004762C7"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00</w:t>
                      </w:r>
                      <w:r w:rsidR="004762C7" w:rsidRPr="004762C7"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秒</w:t>
                      </w:r>
                      <w:r w:rsidR="004762C7"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 xml:space="preserve">　</w:t>
                      </w:r>
                    </w:p>
                    <w:p w14:paraId="69C321F1" w14:textId="22B688C7" w:rsidR="00F037EE" w:rsidRPr="004762C7" w:rsidRDefault="00F037EE" w:rsidP="004762C7">
                      <w:pPr>
                        <w:spacing w:after="110"/>
                        <w:ind w:firstLineChars="200" w:firstLine="402"/>
                        <w:rPr>
                          <w:rFonts w:ascii="Arial" w:hAnsi="Arial" w:cs="Arial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</w:pPr>
                      <w:r w:rsidRPr="004762C7"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2</w:t>
                      </w:r>
                      <w:r w:rsidRPr="004762C7"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分</w:t>
                      </w:r>
                      <w:r w:rsidRPr="004762C7"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15</w:t>
                      </w:r>
                      <w:r w:rsidRPr="004762C7"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秒</w:t>
                      </w:r>
                      <w:r w:rsidR="004762C7"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 xml:space="preserve">　　　　　　　　　　</w:t>
                      </w:r>
                      <w:r w:rsidR="004762C7" w:rsidRPr="004762C7"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2</w:t>
                      </w:r>
                      <w:r w:rsidR="004762C7" w:rsidRPr="004762C7"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分</w:t>
                      </w:r>
                      <w:r w:rsidR="004762C7"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00</w:t>
                      </w:r>
                      <w:r w:rsidR="004762C7" w:rsidRPr="004762C7"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秒</w:t>
                      </w:r>
                      <w:r w:rsidR="004762C7"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 xml:space="preserve">　</w:t>
                      </w:r>
                    </w:p>
                    <w:p w14:paraId="7E82540D" w14:textId="46A0882F" w:rsidR="00F037EE" w:rsidRPr="004762C7" w:rsidRDefault="004762C7" w:rsidP="004762C7">
                      <w:pPr>
                        <w:spacing w:after="110"/>
                        <w:ind w:firstLineChars="200" w:firstLine="402"/>
                        <w:rPr>
                          <w:rFonts w:ascii="Arial" w:hAnsi="Arial" w:cs="Arial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</w:pPr>
                      <w:r w:rsidRPr="004762C7"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2</w:t>
                      </w:r>
                      <w:r w:rsidRPr="004762C7"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分</w:t>
                      </w:r>
                      <w:r w:rsidRPr="004762C7"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45</w:t>
                      </w:r>
                      <w:r w:rsidRPr="004762C7"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秒</w:t>
                      </w:r>
                      <w:r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 xml:space="preserve">　　　　　　　　　　</w:t>
                      </w:r>
                      <w:r w:rsidRPr="004762C7"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2</w:t>
                      </w:r>
                      <w:r w:rsidRPr="004762C7"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分</w:t>
                      </w:r>
                      <w:r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30</w:t>
                      </w:r>
                      <w:r w:rsidRPr="004762C7"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秒</w:t>
                      </w:r>
                      <w:r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 xml:space="preserve">　</w:t>
                      </w:r>
                    </w:p>
                    <w:p w14:paraId="5D36129F" w14:textId="64F98661" w:rsidR="00F037EE" w:rsidRPr="004762C7" w:rsidRDefault="004762C7" w:rsidP="004762C7">
                      <w:pPr>
                        <w:spacing w:after="110"/>
                        <w:ind w:firstLineChars="200" w:firstLine="402"/>
                        <w:rPr>
                          <w:rFonts w:ascii="Arial" w:hAnsi="Arial" w:cs="Arial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</w:pPr>
                      <w:r w:rsidRPr="004762C7"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2</w:t>
                      </w:r>
                      <w:r w:rsidRPr="004762C7"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分</w:t>
                      </w:r>
                      <w:r w:rsidRPr="004762C7"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45</w:t>
                      </w:r>
                      <w:r w:rsidRPr="004762C7"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秒</w:t>
                      </w:r>
                      <w:r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 xml:space="preserve">　　　　　　　　　　</w:t>
                      </w:r>
                      <w:r w:rsidRPr="004762C7"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2</w:t>
                      </w:r>
                      <w:r w:rsidRPr="004762C7"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分</w:t>
                      </w:r>
                      <w:r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30</w:t>
                      </w:r>
                      <w:r w:rsidRPr="004762C7"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秒</w:t>
                      </w:r>
                      <w:r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 xml:space="preserve">　</w:t>
                      </w:r>
                    </w:p>
                    <w:p w14:paraId="761E8FDC" w14:textId="3F10EBBC" w:rsidR="00F037EE" w:rsidRPr="004762C7" w:rsidRDefault="004762C7" w:rsidP="004762C7">
                      <w:pPr>
                        <w:spacing w:after="110"/>
                        <w:ind w:firstLineChars="200" w:firstLine="402"/>
                        <w:rPr>
                          <w:rFonts w:ascii="Arial" w:hAnsi="Arial" w:cs="Arial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</w:pPr>
                      <w:r w:rsidRPr="004762C7"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3</w:t>
                      </w:r>
                      <w:r w:rsidRPr="004762C7"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分</w:t>
                      </w:r>
                      <w:r w:rsidRPr="004762C7"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30</w:t>
                      </w:r>
                      <w:r w:rsidRPr="004762C7"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秒</w:t>
                      </w:r>
                      <w:r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 xml:space="preserve">　　　　　　　　　　</w:t>
                      </w:r>
                      <w:r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3</w:t>
                      </w:r>
                      <w:r w:rsidRPr="004762C7"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分</w:t>
                      </w:r>
                      <w:r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00</w:t>
                      </w:r>
                      <w:r w:rsidRPr="004762C7"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秒</w:t>
                      </w:r>
                      <w:r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 xml:space="preserve">　</w:t>
                      </w:r>
                    </w:p>
                    <w:p w14:paraId="765B9922" w14:textId="07306FA1" w:rsidR="00F037EE" w:rsidRDefault="004762C7" w:rsidP="004762C7">
                      <w:pPr>
                        <w:spacing w:after="110"/>
                        <w:ind w:firstLineChars="200" w:firstLine="402"/>
                        <w:rPr>
                          <w:rFonts w:ascii="Arial" w:hAnsi="Arial" w:cs="Arial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</w:pPr>
                      <w:r w:rsidRPr="004762C7"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3</w:t>
                      </w:r>
                      <w:r w:rsidRPr="004762C7"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分</w:t>
                      </w:r>
                      <w:r w:rsidRPr="004762C7"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00</w:t>
                      </w:r>
                      <w:r w:rsidRPr="004762C7"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秒</w:t>
                      </w:r>
                    </w:p>
                    <w:p w14:paraId="68372F47" w14:textId="75AB3B50" w:rsidR="004762C7" w:rsidRPr="004762C7" w:rsidRDefault="004762C7" w:rsidP="00827790">
                      <w:pPr>
                        <w:spacing w:after="110"/>
                        <w:ind w:firstLineChars="700" w:firstLine="1405"/>
                        <w:rPr>
                          <w:rFonts w:ascii="Arial" w:hAnsi="Arial" w:cs="Arial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</w:pPr>
                      <w:r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 xml:space="preserve">　　　　　　　　　</w:t>
                      </w:r>
                      <w:r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3</w:t>
                      </w:r>
                      <w:r w:rsidRPr="004762C7"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分</w:t>
                      </w:r>
                      <w:r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00</w:t>
                      </w:r>
                      <w:r w:rsidRPr="004762C7"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秒</w:t>
                      </w:r>
                      <w:r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 xml:space="preserve">　　　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26D00">
        <w:rPr>
          <w:lang w:eastAsia="ja-JP"/>
        </w:rPr>
        <w:br w:type="page"/>
      </w:r>
    </w:p>
    <w:p w14:paraId="487F78B9" w14:textId="77777777" w:rsidR="00426D00" w:rsidRDefault="00426D00" w:rsidP="00647115">
      <w:pPr>
        <w:rPr>
          <w:lang w:eastAsia="ja-JP"/>
        </w:rPr>
      </w:pPr>
    </w:p>
    <w:p w14:paraId="5D471D42" w14:textId="43A57C4D" w:rsidR="00426D00" w:rsidRDefault="00426D00" w:rsidP="00426D00">
      <w:pPr>
        <w:rPr>
          <w:lang w:eastAsia="ja-J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C7A3FA7" wp14:editId="4E5C5E86">
                <wp:simplePos x="0" y="0"/>
                <wp:positionH relativeFrom="margin">
                  <wp:align>center</wp:align>
                </wp:positionH>
                <wp:positionV relativeFrom="paragraph">
                  <wp:posOffset>26670</wp:posOffset>
                </wp:positionV>
                <wp:extent cx="4389120" cy="4389120"/>
                <wp:effectExtent l="19050" t="19050" r="30480" b="3048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9120" cy="4389120"/>
                        </a:xfrm>
                        <a:prstGeom prst="rect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610B64" id="Rectangle 2" o:spid="_x0000_s1026" style="position:absolute;left:0;text-align:left;margin-left:0;margin-top:2.1pt;width:345.6pt;height:345.6pt;z-index:2516741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" filled="f" fillcolor="#cff" strokeweight="4.5pt">
                <v:stroke linestyle="thinThick"/>
                <w10:wrap anchorx="margin"/>
              </v:rect>
            </w:pict>
          </mc:Fallback>
        </mc:AlternateContent>
      </w:r>
    </w:p>
    <w:p w14:paraId="0C3A54D5" w14:textId="3E9E7090" w:rsidR="00426D00" w:rsidRDefault="00647115" w:rsidP="00426D00">
      <w:pPr>
        <w:rPr>
          <w:lang w:eastAsia="ja-JP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8448" behindDoc="0" locked="0" layoutInCell="1" allowOverlap="1" wp14:anchorId="254A4CD2" wp14:editId="47DCC8A6">
                <wp:simplePos x="0" y="0"/>
                <wp:positionH relativeFrom="column">
                  <wp:posOffset>1173480</wp:posOffset>
                </wp:positionH>
                <wp:positionV relativeFrom="paragraph">
                  <wp:posOffset>87630</wp:posOffset>
                </wp:positionV>
                <wp:extent cx="1238250" cy="1404620"/>
                <wp:effectExtent l="0" t="0" r="19050" b="2413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2CB69B" w14:textId="6AF809A4" w:rsidR="00647115" w:rsidRPr="00647115" w:rsidRDefault="00647115">
                            <w:pPr>
                              <w:rPr>
                                <w:rFonts w:ascii="メイリオ" w:eastAsia="メイリオ" w:hAnsi="メイリオ"/>
                              </w:rPr>
                            </w:pPr>
                            <w:r w:rsidRPr="00647115">
                              <w:rPr>
                                <w:rFonts w:ascii="メイリオ" w:eastAsia="メイリオ" w:hAnsi="メイリオ" w:hint="eastAsia"/>
                                <w:lang w:eastAsia="ja-JP"/>
                              </w:rPr>
                              <w:t>記入サンプル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4A4CD2" id="テキスト ボックス 2" o:spid="_x0000_s1037" type="#_x0000_t202" style="position:absolute;margin-left:92.4pt;margin-top:6.9pt;width:97.5pt;height:110.6pt;z-index:2516884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" fillcolor="white [3201]" strokecolor="#c0504d [3205]" strokeweight="2pt">
                <v:textbox style="mso-fit-shape-to-text:t">
                  <w:txbxContent>
                    <w:p w14:paraId="2F2CB69B" w14:textId="6AF809A4" w:rsidR="00647115" w:rsidRPr="00647115" w:rsidRDefault="00647115">
                      <w:pPr>
                        <w:rPr>
                          <w:rFonts w:ascii="メイリオ" w:eastAsia="メイリオ" w:hAnsi="メイリオ"/>
                        </w:rPr>
                      </w:pPr>
                      <w:r w:rsidRPr="00647115">
                        <w:rPr>
                          <w:rFonts w:ascii="メイリオ" w:eastAsia="メイリオ" w:hAnsi="メイリオ" w:hint="eastAsia"/>
                          <w:lang w:eastAsia="ja-JP"/>
                        </w:rPr>
                        <w:t>記入サンプル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4D5196A" w14:textId="25F4547F" w:rsidR="00426D00" w:rsidRDefault="00426D00" w:rsidP="00426D00">
      <w:pPr>
        <w:rPr>
          <w:lang w:eastAsia="ja-JP"/>
        </w:rPr>
      </w:pPr>
    </w:p>
    <w:p w14:paraId="6E3CCD86" w14:textId="77777777" w:rsidR="00426D00" w:rsidRDefault="00426D00" w:rsidP="00426D00">
      <w:pPr>
        <w:rPr>
          <w:lang w:eastAsia="ja-JP"/>
        </w:rPr>
      </w:pPr>
    </w:p>
    <w:p w14:paraId="2DA57B9A" w14:textId="4689CF68" w:rsidR="00426D00" w:rsidRDefault="00426D00" w:rsidP="00426D00">
      <w:pPr>
        <w:rPr>
          <w:lang w:eastAsia="ja-JP"/>
        </w:rPr>
      </w:pPr>
    </w:p>
    <w:p w14:paraId="40838867" w14:textId="2FE6AAA4" w:rsidR="00426D00" w:rsidRDefault="00647115" w:rsidP="00426D00">
      <w:pPr>
        <w:rPr>
          <w:lang w:eastAsia="ja-J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1C29ED46" wp14:editId="59C86AB7">
                <wp:simplePos x="0" y="0"/>
                <wp:positionH relativeFrom="margin">
                  <wp:posOffset>1135380</wp:posOffset>
                </wp:positionH>
                <wp:positionV relativeFrom="paragraph">
                  <wp:posOffset>5715</wp:posOffset>
                </wp:positionV>
                <wp:extent cx="3829050" cy="2914650"/>
                <wp:effectExtent l="0" t="0" r="19050" b="1905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9050" cy="291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693113" w14:textId="77777777" w:rsidR="00426D00" w:rsidRPr="00426D00" w:rsidRDefault="00426D00" w:rsidP="00426D00">
                            <w:pPr>
                              <w:rPr>
                                <w:rFonts w:ascii="メイリオ" w:eastAsia="メイリオ" w:hAnsi="メイリオ"/>
                                <w:smallCaps/>
                                <w:color w:val="002060"/>
                                <w:sz w:val="40"/>
                                <w:szCs w:val="40"/>
                                <w:lang w:eastAsia="ja-JP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26D00">
                              <w:rPr>
                                <w:rFonts w:ascii="メイリオ" w:eastAsia="メイリオ" w:hAnsi="メイリオ" w:hint="eastAsia"/>
                                <w:smallCaps/>
                                <w:color w:val="000000" w:themeColor="text1"/>
                                <w:sz w:val="40"/>
                                <w:szCs w:val="40"/>
                                <w:lang w:eastAsia="ja-JP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所　属　 ：</w:t>
                            </w:r>
                            <w:r w:rsidRPr="00182891">
                              <w:rPr>
                                <w:rFonts w:ascii="メイリオ" w:eastAsia="メイリオ" w:hAnsi="メイリオ" w:hint="eastAsia"/>
                                <w:smallCaps/>
                                <w:color w:val="FF0000"/>
                                <w:sz w:val="40"/>
                                <w:szCs w:val="40"/>
                                <w:lang w:eastAsia="ja-JP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〇〇クラブ</w:t>
                            </w:r>
                          </w:p>
                          <w:p w14:paraId="648C6DAF" w14:textId="77777777" w:rsidR="00426D00" w:rsidRPr="00426D00" w:rsidRDefault="00426D00" w:rsidP="00426D00">
                            <w:pPr>
                              <w:rPr>
                                <w:rFonts w:ascii="メイリオ" w:eastAsia="メイリオ" w:hAnsi="メイリオ"/>
                                <w:smallCaps/>
                                <w:color w:val="000000" w:themeColor="text1"/>
                                <w:sz w:val="40"/>
                                <w:szCs w:val="40"/>
                                <w:lang w:eastAsia="ja-JP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26D00">
                              <w:rPr>
                                <w:rFonts w:ascii="メイリオ" w:eastAsia="メイリオ" w:hAnsi="メイリオ" w:hint="eastAsia"/>
                                <w:smallCaps/>
                                <w:color w:val="000000" w:themeColor="text1"/>
                                <w:sz w:val="40"/>
                                <w:szCs w:val="40"/>
                                <w:lang w:eastAsia="ja-JP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種 目 名 ：</w:t>
                            </w:r>
                            <w:r w:rsidRPr="00182891">
                              <w:rPr>
                                <w:rFonts w:ascii="メイリオ" w:eastAsia="メイリオ" w:hAnsi="メイリオ" w:hint="eastAsia"/>
                                <w:smallCaps/>
                                <w:color w:val="FF0000"/>
                                <w:sz w:val="40"/>
                                <w:szCs w:val="40"/>
                                <w:lang w:eastAsia="ja-JP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ソロ　テクニカル</w:t>
                            </w:r>
                          </w:p>
                          <w:p w14:paraId="7A58ACDC" w14:textId="6E57D823" w:rsidR="00426D00" w:rsidRPr="00426D00" w:rsidRDefault="00426D00" w:rsidP="00426D00">
                            <w:pPr>
                              <w:rPr>
                                <w:rFonts w:ascii="メイリオ" w:eastAsia="メイリオ" w:hAnsi="メイリオ"/>
                                <w:smallCaps/>
                                <w:color w:val="000000" w:themeColor="text1"/>
                                <w:sz w:val="40"/>
                                <w:szCs w:val="40"/>
                                <w:lang w:eastAsia="ja-JP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26D00">
                              <w:rPr>
                                <w:rFonts w:ascii="メイリオ" w:eastAsia="メイリオ" w:hAnsi="メイリオ" w:hint="eastAsia"/>
                                <w:smallCaps/>
                                <w:color w:val="000000" w:themeColor="text1"/>
                                <w:sz w:val="40"/>
                                <w:szCs w:val="40"/>
                                <w:lang w:eastAsia="ja-JP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音楽時間：</w:t>
                            </w:r>
                            <w:r w:rsidRPr="00647115">
                              <w:rPr>
                                <w:rFonts w:ascii="メイリオ" w:eastAsia="メイリオ" w:hAnsi="メイリオ" w:hint="eastAsia"/>
                                <w:smallCaps/>
                                <w:color w:val="FF0000"/>
                                <w:sz w:val="40"/>
                                <w:szCs w:val="40"/>
                                <w:u w:val="single"/>
                                <w:lang w:eastAsia="ja-JP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２　</w:t>
                            </w:r>
                            <w:r w:rsidRPr="00426D00">
                              <w:rPr>
                                <w:rFonts w:ascii="メイリオ" w:eastAsia="メイリオ" w:hAnsi="メイリオ" w:hint="eastAsia"/>
                                <w:smallCaps/>
                                <w:color w:val="000000" w:themeColor="text1"/>
                                <w:sz w:val="40"/>
                                <w:szCs w:val="40"/>
                                <w:lang w:eastAsia="ja-JP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分</w:t>
                            </w:r>
                            <w:r w:rsidRPr="00647115">
                              <w:rPr>
                                <w:rFonts w:ascii="メイリオ" w:eastAsia="メイリオ" w:hAnsi="メイリオ" w:hint="eastAsia"/>
                                <w:smallCaps/>
                                <w:color w:val="FF0000"/>
                                <w:sz w:val="40"/>
                                <w:szCs w:val="40"/>
                                <w:u w:val="single"/>
                                <w:lang w:eastAsia="ja-JP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０３　</w:t>
                            </w:r>
                            <w:r w:rsidRPr="00426D00">
                              <w:rPr>
                                <w:rFonts w:ascii="メイリオ" w:eastAsia="メイリオ" w:hAnsi="メイリオ" w:hint="eastAsia"/>
                                <w:smallCaps/>
                                <w:color w:val="000000" w:themeColor="text1"/>
                                <w:sz w:val="40"/>
                                <w:szCs w:val="40"/>
                                <w:lang w:eastAsia="ja-JP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秒</w:t>
                            </w:r>
                            <w:r w:rsidRPr="00426D00">
                              <w:rPr>
                                <w:rFonts w:ascii="メイリオ" w:eastAsia="メイリオ" w:hAnsi="メイリオ" w:hint="eastAsia"/>
                                <w:smallCaps/>
                                <w:color w:val="000000" w:themeColor="text1"/>
                                <w:sz w:val="40"/>
                                <w:szCs w:val="40"/>
                                <w:u w:val="single"/>
                                <w:lang w:eastAsia="ja-JP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　</w:t>
                            </w:r>
                            <w:r w:rsidRPr="00426D00">
                              <w:rPr>
                                <w:rFonts w:ascii="メイリオ" w:eastAsia="メイリオ" w:hAnsi="メイリオ" w:hint="eastAsia"/>
                                <w:smallCaps/>
                                <w:color w:val="000000" w:themeColor="text1"/>
                                <w:sz w:val="40"/>
                                <w:szCs w:val="40"/>
                                <w:lang w:eastAsia="ja-JP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</w:p>
                          <w:p w14:paraId="36EC6F68" w14:textId="77777777" w:rsidR="00426D00" w:rsidRPr="00426D00" w:rsidRDefault="00426D00" w:rsidP="00426D00">
                            <w:pPr>
                              <w:rPr>
                                <w:rFonts w:ascii="メイリオ" w:eastAsia="メイリオ" w:hAnsi="メイリオ"/>
                                <w:smallCaps/>
                                <w:color w:val="000000" w:themeColor="text1"/>
                                <w:sz w:val="40"/>
                                <w:szCs w:val="40"/>
                                <w:lang w:eastAsia="ja-JP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26D00">
                              <w:rPr>
                                <w:rFonts w:ascii="メイリオ" w:eastAsia="メイリオ" w:hAnsi="メイリオ" w:hint="eastAsia"/>
                                <w:smallCaps/>
                                <w:color w:val="000000" w:themeColor="text1"/>
                                <w:sz w:val="40"/>
                                <w:szCs w:val="40"/>
                                <w:lang w:eastAsia="ja-JP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チーム名・選手名：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29ED46" id="_x0000_s1038" type="#_x0000_t202" style="position:absolute;margin-left:89.4pt;margin-top:.45pt;width:301.5pt;height:229.5pt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">
                <v:textbox>
                  <w:txbxContent>
                    <w:p w14:paraId="3E693113" w14:textId="77777777" w:rsidR="00426D00" w:rsidRPr="00426D00" w:rsidRDefault="00426D00" w:rsidP="00426D00">
                      <w:pPr>
                        <w:rPr>
                          <w:rFonts w:ascii="メイリオ" w:eastAsia="メイリオ" w:hAnsi="メイリオ"/>
                          <w:smallCaps/>
                          <w:color w:val="002060"/>
                          <w:sz w:val="40"/>
                          <w:szCs w:val="40"/>
                          <w:lang w:eastAsia="ja-JP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26D00">
                        <w:rPr>
                          <w:rFonts w:ascii="メイリオ" w:eastAsia="メイリオ" w:hAnsi="メイリオ" w:hint="eastAsia"/>
                          <w:smallCaps/>
                          <w:color w:val="000000" w:themeColor="text1"/>
                          <w:sz w:val="40"/>
                          <w:szCs w:val="40"/>
                          <w:lang w:eastAsia="ja-JP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所　属　 ：</w:t>
                      </w:r>
                      <w:r w:rsidRPr="00182891">
                        <w:rPr>
                          <w:rFonts w:ascii="メイリオ" w:eastAsia="メイリオ" w:hAnsi="メイリオ" w:hint="eastAsia"/>
                          <w:smallCaps/>
                          <w:color w:val="FF0000"/>
                          <w:sz w:val="40"/>
                          <w:szCs w:val="40"/>
                          <w:lang w:eastAsia="ja-JP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〇〇クラブ</w:t>
                      </w:r>
                    </w:p>
                    <w:p w14:paraId="648C6DAF" w14:textId="77777777" w:rsidR="00426D00" w:rsidRPr="00426D00" w:rsidRDefault="00426D00" w:rsidP="00426D00">
                      <w:pPr>
                        <w:rPr>
                          <w:rFonts w:ascii="メイリオ" w:eastAsia="メイリオ" w:hAnsi="メイリオ"/>
                          <w:smallCaps/>
                          <w:color w:val="000000" w:themeColor="text1"/>
                          <w:sz w:val="40"/>
                          <w:szCs w:val="40"/>
                          <w:lang w:eastAsia="ja-JP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26D00">
                        <w:rPr>
                          <w:rFonts w:ascii="メイリオ" w:eastAsia="メイリオ" w:hAnsi="メイリオ" w:hint="eastAsia"/>
                          <w:smallCaps/>
                          <w:color w:val="000000" w:themeColor="text1"/>
                          <w:sz w:val="40"/>
                          <w:szCs w:val="40"/>
                          <w:lang w:eastAsia="ja-JP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種 目 名 ：</w:t>
                      </w:r>
                      <w:r w:rsidRPr="00182891">
                        <w:rPr>
                          <w:rFonts w:ascii="メイリオ" w:eastAsia="メイリオ" w:hAnsi="メイリオ" w:hint="eastAsia"/>
                          <w:smallCaps/>
                          <w:color w:val="FF0000"/>
                          <w:sz w:val="40"/>
                          <w:szCs w:val="40"/>
                          <w:lang w:eastAsia="ja-JP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ソロ　テクニカル</w:t>
                      </w:r>
                    </w:p>
                    <w:p w14:paraId="7A58ACDC" w14:textId="6E57D823" w:rsidR="00426D00" w:rsidRPr="00426D00" w:rsidRDefault="00426D00" w:rsidP="00426D00">
                      <w:pPr>
                        <w:rPr>
                          <w:rFonts w:ascii="メイリオ" w:eastAsia="メイリオ" w:hAnsi="メイリオ"/>
                          <w:smallCaps/>
                          <w:color w:val="000000" w:themeColor="text1"/>
                          <w:sz w:val="40"/>
                          <w:szCs w:val="40"/>
                          <w:lang w:eastAsia="ja-JP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26D00">
                        <w:rPr>
                          <w:rFonts w:ascii="メイリオ" w:eastAsia="メイリオ" w:hAnsi="メイリオ" w:hint="eastAsia"/>
                          <w:smallCaps/>
                          <w:color w:val="000000" w:themeColor="text1"/>
                          <w:sz w:val="40"/>
                          <w:szCs w:val="40"/>
                          <w:lang w:eastAsia="ja-JP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音楽時間：</w:t>
                      </w:r>
                      <w:r w:rsidRPr="00647115">
                        <w:rPr>
                          <w:rFonts w:ascii="メイリオ" w:eastAsia="メイリオ" w:hAnsi="メイリオ" w:hint="eastAsia"/>
                          <w:smallCaps/>
                          <w:color w:val="FF0000"/>
                          <w:sz w:val="40"/>
                          <w:szCs w:val="40"/>
                          <w:u w:val="single"/>
                          <w:lang w:eastAsia="ja-JP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２　</w:t>
                      </w:r>
                      <w:r w:rsidRPr="00426D00">
                        <w:rPr>
                          <w:rFonts w:ascii="メイリオ" w:eastAsia="メイリオ" w:hAnsi="メイリオ" w:hint="eastAsia"/>
                          <w:smallCaps/>
                          <w:color w:val="000000" w:themeColor="text1"/>
                          <w:sz w:val="40"/>
                          <w:szCs w:val="40"/>
                          <w:lang w:eastAsia="ja-JP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分</w:t>
                      </w:r>
                      <w:r w:rsidRPr="00647115">
                        <w:rPr>
                          <w:rFonts w:ascii="メイリオ" w:eastAsia="メイリオ" w:hAnsi="メイリオ" w:hint="eastAsia"/>
                          <w:smallCaps/>
                          <w:color w:val="FF0000"/>
                          <w:sz w:val="40"/>
                          <w:szCs w:val="40"/>
                          <w:u w:val="single"/>
                          <w:lang w:eastAsia="ja-JP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０３　</w:t>
                      </w:r>
                      <w:r w:rsidRPr="00426D00">
                        <w:rPr>
                          <w:rFonts w:ascii="メイリオ" w:eastAsia="メイリオ" w:hAnsi="メイリオ" w:hint="eastAsia"/>
                          <w:smallCaps/>
                          <w:color w:val="000000" w:themeColor="text1"/>
                          <w:sz w:val="40"/>
                          <w:szCs w:val="40"/>
                          <w:lang w:eastAsia="ja-JP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秒</w:t>
                      </w:r>
                      <w:r w:rsidRPr="00426D00">
                        <w:rPr>
                          <w:rFonts w:ascii="メイリオ" w:eastAsia="メイリオ" w:hAnsi="メイリオ" w:hint="eastAsia"/>
                          <w:smallCaps/>
                          <w:color w:val="000000" w:themeColor="text1"/>
                          <w:sz w:val="40"/>
                          <w:szCs w:val="40"/>
                          <w:u w:val="single"/>
                          <w:lang w:eastAsia="ja-JP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　</w:t>
                      </w:r>
                      <w:r w:rsidRPr="00426D00">
                        <w:rPr>
                          <w:rFonts w:ascii="メイリオ" w:eastAsia="メイリオ" w:hAnsi="メイリオ" w:hint="eastAsia"/>
                          <w:smallCaps/>
                          <w:color w:val="000000" w:themeColor="text1"/>
                          <w:sz w:val="40"/>
                          <w:szCs w:val="40"/>
                          <w:lang w:eastAsia="ja-JP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</w:p>
                    <w:p w14:paraId="36EC6F68" w14:textId="77777777" w:rsidR="00426D00" w:rsidRPr="00426D00" w:rsidRDefault="00426D00" w:rsidP="00426D00">
                      <w:pPr>
                        <w:rPr>
                          <w:rFonts w:ascii="メイリオ" w:eastAsia="メイリオ" w:hAnsi="メイリオ"/>
                          <w:smallCaps/>
                          <w:color w:val="000000" w:themeColor="text1"/>
                          <w:sz w:val="40"/>
                          <w:szCs w:val="40"/>
                          <w:lang w:eastAsia="ja-JP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26D00">
                        <w:rPr>
                          <w:rFonts w:ascii="メイリオ" w:eastAsia="メイリオ" w:hAnsi="メイリオ" w:hint="eastAsia"/>
                          <w:smallCaps/>
                          <w:color w:val="000000" w:themeColor="text1"/>
                          <w:sz w:val="40"/>
                          <w:szCs w:val="40"/>
                          <w:lang w:eastAsia="ja-JP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チーム名・選手名：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114BFDF" w14:textId="77777777" w:rsidR="00426D00" w:rsidRDefault="00426D00" w:rsidP="00426D00">
      <w:pPr>
        <w:rPr>
          <w:lang w:eastAsia="ja-JP"/>
        </w:rPr>
      </w:pPr>
    </w:p>
    <w:p w14:paraId="6411896E" w14:textId="77777777" w:rsidR="00426D00" w:rsidRDefault="00426D00" w:rsidP="00426D00">
      <w:pPr>
        <w:rPr>
          <w:lang w:eastAsia="ja-JP"/>
        </w:rPr>
      </w:pPr>
    </w:p>
    <w:p w14:paraId="0FD21C60" w14:textId="77777777" w:rsidR="00426D00" w:rsidRDefault="00426D00" w:rsidP="00426D00">
      <w:pPr>
        <w:rPr>
          <w:lang w:eastAsia="ja-JP"/>
        </w:rPr>
      </w:pPr>
    </w:p>
    <w:p w14:paraId="0A97596F" w14:textId="77777777" w:rsidR="00426D00" w:rsidRDefault="00426D00" w:rsidP="00426D00">
      <w:pPr>
        <w:rPr>
          <w:lang w:eastAsia="ja-JP"/>
        </w:rPr>
      </w:pPr>
    </w:p>
    <w:p w14:paraId="6B4EA088" w14:textId="77777777" w:rsidR="00426D00" w:rsidRDefault="00426D00" w:rsidP="00426D00">
      <w:pPr>
        <w:rPr>
          <w:lang w:eastAsia="ja-JP"/>
        </w:rPr>
      </w:pPr>
      <w:r>
        <w:rPr>
          <w:lang w:eastAsia="ja-JP"/>
        </w:rPr>
        <w:t xml:space="preserve"> </w:t>
      </w:r>
    </w:p>
    <w:p w14:paraId="42717DDD" w14:textId="77777777" w:rsidR="00426D00" w:rsidRDefault="00426D00" w:rsidP="00426D00">
      <w:pPr>
        <w:rPr>
          <w:lang w:eastAsia="ja-JP"/>
        </w:rPr>
      </w:pPr>
    </w:p>
    <w:p w14:paraId="16F655E3" w14:textId="77777777" w:rsidR="00426D00" w:rsidRDefault="00426D00" w:rsidP="00426D00">
      <w:pPr>
        <w:rPr>
          <w:lang w:eastAsia="ja-JP"/>
        </w:rPr>
      </w:pPr>
    </w:p>
    <w:p w14:paraId="0349ADB3" w14:textId="77777777" w:rsidR="00426D00" w:rsidRDefault="00426D00" w:rsidP="00426D00">
      <w:pPr>
        <w:rPr>
          <w:lang w:eastAsia="ja-JP"/>
        </w:rPr>
      </w:pPr>
    </w:p>
    <w:p w14:paraId="3C996366" w14:textId="77777777" w:rsidR="00426D00" w:rsidRDefault="00426D00" w:rsidP="00426D00">
      <w:pPr>
        <w:rPr>
          <w:lang w:eastAsia="ja-JP"/>
        </w:rPr>
      </w:pPr>
    </w:p>
    <w:p w14:paraId="638722D0" w14:textId="77777777" w:rsidR="00426D00" w:rsidRDefault="00426D00" w:rsidP="00426D00">
      <w:pPr>
        <w:rPr>
          <w:lang w:eastAsia="ja-JP"/>
        </w:rPr>
      </w:pPr>
    </w:p>
    <w:p w14:paraId="524F5F7A" w14:textId="77777777" w:rsidR="00426D00" w:rsidRDefault="00426D00" w:rsidP="00426D00">
      <w:pPr>
        <w:rPr>
          <w:lang w:eastAsia="ja-J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493288D9" wp14:editId="0053C597">
                <wp:simplePos x="0" y="0"/>
                <wp:positionH relativeFrom="column">
                  <wp:posOffset>1221105</wp:posOffset>
                </wp:positionH>
                <wp:positionV relativeFrom="paragraph">
                  <wp:posOffset>68580</wp:posOffset>
                </wp:positionV>
                <wp:extent cx="3676650" cy="857250"/>
                <wp:effectExtent l="0" t="0" r="19050" b="1905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650" cy="857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C34AE4" w14:textId="22B5B124" w:rsidR="00426D00" w:rsidRPr="00426D00" w:rsidRDefault="00426D00" w:rsidP="00426D00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FF0000"/>
                                <w:sz w:val="40"/>
                                <w:szCs w:val="40"/>
                                <w:lang w:eastAsia="ja-JP"/>
                              </w:rPr>
                            </w:pPr>
                            <w:r w:rsidRPr="00426D00">
                              <w:rPr>
                                <w:rFonts w:ascii="メイリオ" w:eastAsia="メイリオ" w:hAnsi="メイリオ" w:hint="eastAsia"/>
                                <w:color w:val="FF0000"/>
                                <w:sz w:val="40"/>
                                <w:szCs w:val="40"/>
                                <w:lang w:eastAsia="ja-JP"/>
                              </w:rPr>
                              <w:t>田中　ひなた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3288D9" id="正方形/長方形 16" o:spid="_x0000_s1039" style="position:absolute;margin-left:96.15pt;margin-top:5.4pt;width:289.5pt;height:67.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" filled="f" strokecolor="black [3213]">
                <v:textbox>
                  <w:txbxContent>
                    <w:p w14:paraId="27C34AE4" w14:textId="22B5B124" w:rsidR="00426D00" w:rsidRPr="00426D00" w:rsidRDefault="00426D00" w:rsidP="00426D00">
                      <w:pPr>
                        <w:jc w:val="center"/>
                        <w:rPr>
                          <w:rFonts w:ascii="メイリオ" w:eastAsia="メイリオ" w:hAnsi="メイリオ"/>
                          <w:color w:val="FF0000"/>
                          <w:sz w:val="40"/>
                          <w:szCs w:val="40"/>
                          <w:lang w:eastAsia="ja-JP"/>
                        </w:rPr>
                      </w:pPr>
                      <w:r w:rsidRPr="00426D00">
                        <w:rPr>
                          <w:rFonts w:ascii="メイリオ" w:eastAsia="メイリオ" w:hAnsi="メイリオ" w:hint="eastAsia"/>
                          <w:color w:val="FF0000"/>
                          <w:sz w:val="40"/>
                          <w:szCs w:val="40"/>
                          <w:lang w:eastAsia="ja-JP"/>
                        </w:rPr>
                        <w:t>田中　ひなた</w:t>
                      </w:r>
                    </w:p>
                  </w:txbxContent>
                </v:textbox>
              </v:rect>
            </w:pict>
          </mc:Fallback>
        </mc:AlternateContent>
      </w:r>
    </w:p>
    <w:p w14:paraId="4A0EA3F6" w14:textId="77777777" w:rsidR="00426D00" w:rsidRDefault="00426D00" w:rsidP="00426D00">
      <w:pPr>
        <w:rPr>
          <w:lang w:eastAsia="ja-JP"/>
        </w:rPr>
      </w:pPr>
    </w:p>
    <w:p w14:paraId="2EB4E9A3" w14:textId="77777777" w:rsidR="00426D00" w:rsidRDefault="00426D00" w:rsidP="00426D00">
      <w:pPr>
        <w:rPr>
          <w:lang w:eastAsia="ja-JP"/>
        </w:rPr>
      </w:pPr>
    </w:p>
    <w:p w14:paraId="6D73E0D0" w14:textId="77777777" w:rsidR="00426D00" w:rsidRDefault="00426D00" w:rsidP="00426D00">
      <w:pPr>
        <w:rPr>
          <w:lang w:eastAsia="ja-JP"/>
        </w:rPr>
      </w:pPr>
    </w:p>
    <w:p w14:paraId="11847A29" w14:textId="77777777" w:rsidR="00426D00" w:rsidRDefault="00426D00" w:rsidP="00426D00">
      <w:pPr>
        <w:rPr>
          <w:lang w:eastAsia="ja-JP"/>
        </w:rPr>
      </w:pPr>
    </w:p>
    <w:p w14:paraId="224F2E45" w14:textId="77777777" w:rsidR="00426D00" w:rsidRDefault="00426D00" w:rsidP="00426D00">
      <w:pPr>
        <w:rPr>
          <w:lang w:eastAsia="ja-JP"/>
        </w:rPr>
      </w:pPr>
    </w:p>
    <w:p w14:paraId="52AEC975" w14:textId="77777777" w:rsidR="00426D00" w:rsidRDefault="00426D00" w:rsidP="00426D00">
      <w:pPr>
        <w:rPr>
          <w:lang w:eastAsia="ja-JP"/>
        </w:rPr>
      </w:pPr>
    </w:p>
    <w:p w14:paraId="167376C8" w14:textId="77777777" w:rsidR="00426D00" w:rsidRDefault="00426D00" w:rsidP="00426D00">
      <w:pPr>
        <w:rPr>
          <w:lang w:eastAsia="ja-JP"/>
        </w:rPr>
      </w:pPr>
    </w:p>
    <w:p w14:paraId="66A091FF" w14:textId="77777777" w:rsidR="00426D00" w:rsidRDefault="00426D00" w:rsidP="00426D00">
      <w:pPr>
        <w:rPr>
          <w:lang w:eastAsia="ja-JP"/>
        </w:rPr>
      </w:pPr>
    </w:p>
    <w:p w14:paraId="390DDE72" w14:textId="77777777" w:rsidR="00426D00" w:rsidRPr="00F00778" w:rsidRDefault="00426D00" w:rsidP="00426D00">
      <w:pPr>
        <w:rPr>
          <w:lang w:eastAsia="ja-J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755FC984" wp14:editId="76C2C4C3">
                <wp:simplePos x="0" y="0"/>
                <wp:positionH relativeFrom="column">
                  <wp:posOffset>5307330</wp:posOffset>
                </wp:positionH>
                <wp:positionV relativeFrom="paragraph">
                  <wp:posOffset>102870</wp:posOffset>
                </wp:positionV>
                <wp:extent cx="264795" cy="4208145"/>
                <wp:effectExtent l="0" t="0" r="20955" b="20955"/>
                <wp:wrapNone/>
                <wp:docPr id="1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" cy="4208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82FC94" w14:textId="77777777" w:rsidR="00426D00" w:rsidRPr="009411A6" w:rsidRDefault="00426D00" w:rsidP="00426D00"/>
                        </w:txbxContent>
                      </wps:txbx>
                      <wps:bodyPr rot="0" vert="vert270" wrap="square" lIns="252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FC984" id="_x0000_s1040" type="#_x0000_t202" style="position:absolute;margin-left:417.9pt;margin-top:8.1pt;width:20.85pt;height:331.3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" filled="f">
                <v:textbox style="layout-flow:vertical;mso-layout-flow-alt:bottom-to-top" inset=".7mm,0,0,0">
                  <w:txbxContent>
                    <w:p w14:paraId="0C82FC94" w14:textId="77777777" w:rsidR="00426D00" w:rsidRPr="009411A6" w:rsidRDefault="00426D00" w:rsidP="00426D0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290357C4" wp14:editId="004AB57A">
                <wp:simplePos x="0" y="0"/>
                <wp:positionH relativeFrom="column">
                  <wp:posOffset>118110</wp:posOffset>
                </wp:positionH>
                <wp:positionV relativeFrom="paragraph">
                  <wp:posOffset>115570</wp:posOffset>
                </wp:positionV>
                <wp:extent cx="274320" cy="4204970"/>
                <wp:effectExtent l="0" t="0" r="11430" b="24130"/>
                <wp:wrapNone/>
                <wp:docPr id="1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42049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C915A4" w14:textId="77777777" w:rsidR="00426D00" w:rsidRPr="009411A6" w:rsidRDefault="00426D00" w:rsidP="00426D0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</w:p>
                        </w:txbxContent>
                      </wps:txbx>
                      <wps:bodyPr rot="0" vert="vert270" wrap="square" lIns="252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0357C4" id="_x0000_s1041" type="#_x0000_t202" style="position:absolute;margin-left:9.3pt;margin-top:9.1pt;width:21.6pt;height:331.1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" filled="f">
                <v:textbox style="layout-flow:vertical;mso-layout-flow-alt:bottom-to-top" inset=".7mm,0,0,0">
                  <w:txbxContent>
                    <w:p w14:paraId="31C915A4" w14:textId="77777777" w:rsidR="00426D00" w:rsidRPr="009411A6" w:rsidRDefault="00426D00" w:rsidP="00426D00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D20B06F" wp14:editId="7A1D651E">
                <wp:simplePos x="0" y="0"/>
                <wp:positionH relativeFrom="column">
                  <wp:posOffset>438150</wp:posOffset>
                </wp:positionH>
                <wp:positionV relativeFrom="paragraph">
                  <wp:posOffset>133985</wp:posOffset>
                </wp:positionV>
                <wp:extent cx="4848225" cy="4162425"/>
                <wp:effectExtent l="19050" t="19050" r="47625" b="47625"/>
                <wp:wrapNone/>
                <wp:docPr id="1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48225" cy="4162425"/>
                        </a:xfrm>
                        <a:prstGeom prst="rect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621138" id="Rectangle 9" o:spid="_x0000_s1026" style="position:absolute;left:0;text-align:left;margin-left:34.5pt;margin-top:10.55pt;width:381.75pt;height:327.7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" filled="f" strokeweight="4.5pt">
                <v:stroke linestyle="thinThick"/>
              </v:rect>
            </w:pict>
          </mc:Fallback>
        </mc:AlternateContent>
      </w:r>
    </w:p>
    <w:p w14:paraId="641B8A16" w14:textId="77777777" w:rsidR="00426D00" w:rsidRPr="00F00778" w:rsidRDefault="00426D00" w:rsidP="00426D00">
      <w:pPr>
        <w:rPr>
          <w:lang w:eastAsia="ja-J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54BD3379" wp14:editId="796C814B">
                <wp:simplePos x="0" y="0"/>
                <wp:positionH relativeFrom="margin">
                  <wp:posOffset>782955</wp:posOffset>
                </wp:positionH>
                <wp:positionV relativeFrom="paragraph">
                  <wp:posOffset>38735</wp:posOffset>
                </wp:positionV>
                <wp:extent cx="4324350" cy="1162050"/>
                <wp:effectExtent l="0" t="0" r="0" b="0"/>
                <wp:wrapNone/>
                <wp:docPr id="2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4350" cy="1162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33399">
                                  <a:alpha val="39999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FE3F49" w14:textId="6C7BCAE6" w:rsidR="00426D00" w:rsidRDefault="00426D00" w:rsidP="00426D00">
                            <w:pPr>
                              <w:rPr>
                                <w:rFonts w:ascii="メイリオ" w:eastAsia="メイリオ" w:hAnsi="メイリオ"/>
                                <w:lang w:eastAsia="ja-JP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lang w:eastAsia="ja-JP"/>
                              </w:rPr>
                              <w:t>所　属　：　　　　〇〇クラブ</w:t>
                            </w:r>
                          </w:p>
                          <w:p w14:paraId="46CEB65A" w14:textId="1CF4B26F" w:rsidR="00426D00" w:rsidRDefault="00426D00" w:rsidP="00426D00">
                            <w:pPr>
                              <w:rPr>
                                <w:rFonts w:ascii="メイリオ" w:eastAsia="メイリオ" w:hAnsi="メイリオ"/>
                                <w:lang w:eastAsia="ja-JP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lang w:eastAsia="ja-JP"/>
                              </w:rPr>
                              <w:t>チーム名・選手名：</w:t>
                            </w:r>
                            <w:r w:rsidRPr="00426D00">
                              <w:rPr>
                                <w:rFonts w:ascii="メイリオ" w:eastAsia="メイリオ" w:hAnsi="メイリオ" w:hint="eastAsia"/>
                                <w:lang w:eastAsia="ja-JP"/>
                              </w:rPr>
                              <w:t xml:space="preserve">　　〇〇クラブAチーム　</w:t>
                            </w:r>
                            <w:r w:rsidRPr="00127B0C">
                              <w:rPr>
                                <w:rFonts w:ascii="メイリオ" w:eastAsia="メイリオ" w:hAnsi="メイリオ" w:hint="eastAsia"/>
                                <w:u w:val="single"/>
                                <w:lang w:eastAsia="ja-JP"/>
                              </w:rPr>
                              <w:t xml:space="preserve">　　　　　　　　　　　　　　　</w:t>
                            </w:r>
                          </w:p>
                          <w:p w14:paraId="03366494" w14:textId="1D9A1BF4" w:rsidR="00426D00" w:rsidRDefault="00426D00" w:rsidP="00426D00">
                            <w:pPr>
                              <w:rPr>
                                <w:rFonts w:ascii="メイリオ" w:eastAsia="メイリオ" w:hAnsi="メイリオ"/>
                                <w:lang w:eastAsia="ja-JP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lang w:eastAsia="ja-JP"/>
                              </w:rPr>
                              <w:t>音楽時間：</w:t>
                            </w:r>
                            <w:r w:rsidRPr="00127B0C">
                              <w:rPr>
                                <w:rFonts w:ascii="メイリオ" w:eastAsia="メイリオ" w:hAnsi="メイリオ" w:hint="eastAsia"/>
                                <w:u w:val="single"/>
                                <w:lang w:eastAsia="ja-JP"/>
                              </w:rPr>
                              <w:t xml:space="preserve">　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u w:val="single"/>
                                <w:lang w:eastAsia="ja-JP"/>
                              </w:rPr>
                              <w:t xml:space="preserve">３　</w:t>
                            </w:r>
                            <w:r w:rsidRPr="00127B0C">
                              <w:rPr>
                                <w:rFonts w:ascii="メイリオ" w:eastAsia="メイリオ" w:hAnsi="メイリオ" w:hint="eastAsia"/>
                                <w:u w:val="single"/>
                                <w:lang w:eastAsia="ja-JP"/>
                              </w:rPr>
                              <w:t xml:space="preserve">分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u w:val="single"/>
                                <w:lang w:eastAsia="ja-JP"/>
                              </w:rPr>
                              <w:t>28</w:t>
                            </w:r>
                            <w:r w:rsidRPr="00127B0C">
                              <w:rPr>
                                <w:rFonts w:ascii="メイリオ" w:eastAsia="メイリオ" w:hAnsi="メイリオ" w:hint="eastAsia"/>
                                <w:u w:val="single"/>
                                <w:lang w:eastAsia="ja-JP"/>
                              </w:rPr>
                              <w:t xml:space="preserve">　秒</w:t>
                            </w:r>
                          </w:p>
                          <w:p w14:paraId="58BD38FD" w14:textId="5346A13C" w:rsidR="00426D00" w:rsidRDefault="00426D00" w:rsidP="00426D00">
                            <w:pPr>
                              <w:rPr>
                                <w:rFonts w:ascii="メイリオ" w:eastAsia="メイリオ" w:hAnsi="メイリオ"/>
                                <w:lang w:eastAsia="ja-JP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lang w:eastAsia="ja-JP"/>
                              </w:rPr>
                              <w:t xml:space="preserve">種目：±5秒　　</w:t>
                            </w:r>
                            <w:r w:rsidRPr="00426D00">
                              <w:rPr>
                                <w:rFonts w:ascii="メイリオ" w:eastAsia="メイリオ" w:hAnsi="メイリオ" w:hint="eastAsia"/>
                                <w:color w:val="0000FF"/>
                                <w:lang w:eastAsia="ja-JP"/>
                              </w:rPr>
                              <w:t>■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lang w:eastAsia="ja-JP"/>
                              </w:rPr>
                              <w:t>シニア・ジュニア　□ユース・12under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BD3379" id="_x0000_s1042" type="#_x0000_t202" style="position:absolute;margin-left:61.65pt;margin-top:3.05pt;width:340.5pt;height:91.5pt;z-index:251684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" filled="f" fillcolor="#339" stroked="f">
                <v:fill opacity="26214f"/>
                <v:textbox inset="1mm,0,1mm,0">
                  <w:txbxContent>
                    <w:p w14:paraId="3AFE3F49" w14:textId="6C7BCAE6" w:rsidR="00426D00" w:rsidRDefault="00426D00" w:rsidP="00426D00">
                      <w:pPr>
                        <w:rPr>
                          <w:rFonts w:ascii="メイリオ" w:eastAsia="メイリオ" w:hAnsi="メイリオ"/>
                          <w:lang w:eastAsia="ja-JP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lang w:eastAsia="ja-JP"/>
                        </w:rPr>
                        <w:t>所　属　：　　　　〇〇クラブ</w:t>
                      </w:r>
                    </w:p>
                    <w:p w14:paraId="46CEB65A" w14:textId="1CF4B26F" w:rsidR="00426D00" w:rsidRDefault="00426D00" w:rsidP="00426D00">
                      <w:pPr>
                        <w:rPr>
                          <w:rFonts w:ascii="メイリオ" w:eastAsia="メイリオ" w:hAnsi="メイリオ"/>
                          <w:lang w:eastAsia="ja-JP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lang w:eastAsia="ja-JP"/>
                        </w:rPr>
                        <w:t>チーム名・選手名：</w:t>
                      </w:r>
                      <w:r w:rsidRPr="00426D00">
                        <w:rPr>
                          <w:rFonts w:ascii="メイリオ" w:eastAsia="メイリオ" w:hAnsi="メイリオ" w:hint="eastAsia"/>
                          <w:lang w:eastAsia="ja-JP"/>
                        </w:rPr>
                        <w:t xml:space="preserve">　　〇〇クラブAチーム　</w:t>
                      </w:r>
                      <w:r w:rsidRPr="00127B0C">
                        <w:rPr>
                          <w:rFonts w:ascii="メイリオ" w:eastAsia="メイリオ" w:hAnsi="メイリオ" w:hint="eastAsia"/>
                          <w:u w:val="single"/>
                          <w:lang w:eastAsia="ja-JP"/>
                        </w:rPr>
                        <w:t xml:space="preserve">　　　　　　　　　　　　　　　</w:t>
                      </w:r>
                    </w:p>
                    <w:p w14:paraId="03366494" w14:textId="1D9A1BF4" w:rsidR="00426D00" w:rsidRDefault="00426D00" w:rsidP="00426D00">
                      <w:pPr>
                        <w:rPr>
                          <w:rFonts w:ascii="メイリオ" w:eastAsia="メイリオ" w:hAnsi="メイリオ"/>
                          <w:lang w:eastAsia="ja-JP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lang w:eastAsia="ja-JP"/>
                        </w:rPr>
                        <w:t>音楽時間：</w:t>
                      </w:r>
                      <w:r w:rsidRPr="00127B0C">
                        <w:rPr>
                          <w:rFonts w:ascii="メイリオ" w:eastAsia="メイリオ" w:hAnsi="メイリオ" w:hint="eastAsia"/>
                          <w:u w:val="single"/>
                          <w:lang w:eastAsia="ja-JP"/>
                        </w:rPr>
                        <w:t xml:space="preserve">　　</w:t>
                      </w:r>
                      <w:r>
                        <w:rPr>
                          <w:rFonts w:ascii="メイリオ" w:eastAsia="メイリオ" w:hAnsi="メイリオ" w:hint="eastAsia"/>
                          <w:u w:val="single"/>
                          <w:lang w:eastAsia="ja-JP"/>
                        </w:rPr>
                        <w:t xml:space="preserve">３　</w:t>
                      </w:r>
                      <w:r w:rsidRPr="00127B0C">
                        <w:rPr>
                          <w:rFonts w:ascii="メイリオ" w:eastAsia="メイリオ" w:hAnsi="メイリオ" w:hint="eastAsia"/>
                          <w:u w:val="single"/>
                          <w:lang w:eastAsia="ja-JP"/>
                        </w:rPr>
                        <w:t xml:space="preserve">分　</w:t>
                      </w:r>
                      <w:r>
                        <w:rPr>
                          <w:rFonts w:ascii="メイリオ" w:eastAsia="メイリオ" w:hAnsi="メイリオ" w:hint="eastAsia"/>
                          <w:u w:val="single"/>
                          <w:lang w:eastAsia="ja-JP"/>
                        </w:rPr>
                        <w:t>28</w:t>
                      </w:r>
                      <w:r w:rsidRPr="00127B0C">
                        <w:rPr>
                          <w:rFonts w:ascii="メイリオ" w:eastAsia="メイリオ" w:hAnsi="メイリオ" w:hint="eastAsia"/>
                          <w:u w:val="single"/>
                          <w:lang w:eastAsia="ja-JP"/>
                        </w:rPr>
                        <w:t xml:space="preserve">　秒</w:t>
                      </w:r>
                    </w:p>
                    <w:p w14:paraId="58BD38FD" w14:textId="5346A13C" w:rsidR="00426D00" w:rsidRDefault="00426D00" w:rsidP="00426D00">
                      <w:pPr>
                        <w:rPr>
                          <w:rFonts w:ascii="メイリオ" w:eastAsia="メイリオ" w:hAnsi="メイリオ"/>
                          <w:lang w:eastAsia="ja-JP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lang w:eastAsia="ja-JP"/>
                        </w:rPr>
                        <w:t xml:space="preserve">種目：±5秒　　</w:t>
                      </w:r>
                      <w:r w:rsidRPr="00426D00">
                        <w:rPr>
                          <w:rFonts w:ascii="メイリオ" w:eastAsia="メイリオ" w:hAnsi="メイリオ" w:hint="eastAsia"/>
                          <w:color w:val="0000FF"/>
                          <w:lang w:eastAsia="ja-JP"/>
                        </w:rPr>
                        <w:t>■</w:t>
                      </w:r>
                      <w:r>
                        <w:rPr>
                          <w:rFonts w:ascii="メイリオ" w:eastAsia="メイリオ" w:hAnsi="メイリオ" w:hint="eastAsia"/>
                          <w:lang w:eastAsia="ja-JP"/>
                        </w:rPr>
                        <w:t>シニア・ジュニア　□ユース・12under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8D638F" w14:textId="77777777" w:rsidR="00426D00" w:rsidRPr="00F00778" w:rsidRDefault="00426D00" w:rsidP="00426D00">
      <w:pPr>
        <w:rPr>
          <w:lang w:eastAsia="ja-J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52A9205E" wp14:editId="3D4B9562">
                <wp:simplePos x="0" y="0"/>
                <wp:positionH relativeFrom="column">
                  <wp:posOffset>1544955</wp:posOffset>
                </wp:positionH>
                <wp:positionV relativeFrom="paragraph">
                  <wp:posOffset>101600</wp:posOffset>
                </wp:positionV>
                <wp:extent cx="3301365" cy="9525"/>
                <wp:effectExtent l="0" t="0" r="32385" b="28575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136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B3F672" id="直線コネクタ 21" o:spid="_x0000_s1026" style="position:absolute;left:0;text-align:lef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65pt,8pt" to="381.6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" strokecolor="black [3213]"/>
            </w:pict>
          </mc:Fallback>
        </mc:AlternateContent>
      </w:r>
    </w:p>
    <w:p w14:paraId="3E311833" w14:textId="3F38F1A6" w:rsidR="00426D00" w:rsidRPr="00F00778" w:rsidRDefault="00426D00" w:rsidP="00426D00">
      <w:pPr>
        <w:tabs>
          <w:tab w:val="left" w:pos="1080"/>
        </w:tabs>
        <w:rPr>
          <w:lang w:eastAsia="ja-J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17AEA546" wp14:editId="22072BA6">
                <wp:simplePos x="0" y="0"/>
                <wp:positionH relativeFrom="column">
                  <wp:posOffset>2220595</wp:posOffset>
                </wp:positionH>
                <wp:positionV relativeFrom="paragraph">
                  <wp:posOffset>240665</wp:posOffset>
                </wp:positionV>
                <wp:extent cx="2615565" cy="19050"/>
                <wp:effectExtent l="0" t="0" r="32385" b="19050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1556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FF10B4" id="直線コネクタ 22" o:spid="_x0000_s1026" style="position:absolute;left:0;text-align:left;z-index: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4.85pt,18.95pt" to="380.8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527AB29F" wp14:editId="48F44956">
                <wp:simplePos x="0" y="0"/>
                <wp:positionH relativeFrom="column">
                  <wp:posOffset>716280</wp:posOffset>
                </wp:positionH>
                <wp:positionV relativeFrom="paragraph">
                  <wp:posOffset>2040890</wp:posOffset>
                </wp:positionV>
                <wp:extent cx="4152900" cy="1600200"/>
                <wp:effectExtent l="0" t="0" r="19050" b="19050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0" cy="1600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EE2122" id="正方形/長方形 25" o:spid="_x0000_s1026" style="position:absolute;left:0;text-align:left;margin-left:56.4pt;margin-top:160.7pt;width:327pt;height:126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" filled="f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11F25D72" wp14:editId="19F7890D">
                <wp:simplePos x="0" y="0"/>
                <wp:positionH relativeFrom="column">
                  <wp:posOffset>716280</wp:posOffset>
                </wp:positionH>
                <wp:positionV relativeFrom="paragraph">
                  <wp:posOffset>850265</wp:posOffset>
                </wp:positionV>
                <wp:extent cx="4152900" cy="1123950"/>
                <wp:effectExtent l="0" t="0" r="19050" b="19050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0" cy="1123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EAC375" id="正方形/長方形 26" o:spid="_x0000_s1026" style="position:absolute;left:0;text-align:left;margin-left:56.4pt;margin-top:66.95pt;width:327pt;height:88.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" filled="f" strokecolor="black [3213]"/>
            </w:pict>
          </mc:Fallback>
        </mc:AlternateContent>
      </w:r>
      <w:r>
        <w:rPr>
          <w:lang w:eastAsia="ja-JP"/>
        </w:rPr>
        <w:tab/>
      </w:r>
    </w:p>
    <w:p w14:paraId="04FCD990" w14:textId="069B55AF" w:rsidR="0021374F" w:rsidRPr="00F00778" w:rsidRDefault="00647115" w:rsidP="00F00778">
      <w:pPr>
        <w:tabs>
          <w:tab w:val="left" w:pos="10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11C6DF7F" wp14:editId="64E7AC62">
                <wp:simplePos x="0" y="0"/>
                <wp:positionH relativeFrom="margin">
                  <wp:posOffset>2072640</wp:posOffset>
                </wp:positionH>
                <wp:positionV relativeFrom="paragraph">
                  <wp:posOffset>703580</wp:posOffset>
                </wp:positionV>
                <wp:extent cx="3009900" cy="2790825"/>
                <wp:effectExtent l="0" t="0" r="0" b="9525"/>
                <wp:wrapNone/>
                <wp:docPr id="2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2790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33399">
                                  <a:alpha val="39999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4735C" w14:textId="77777777" w:rsidR="00426D00" w:rsidRPr="004762C7" w:rsidRDefault="00426D00" w:rsidP="00426D00">
                            <w:pPr>
                              <w:spacing w:after="110"/>
                              <w:ind w:firstLineChars="200" w:firstLine="402"/>
                              <w:rPr>
                                <w:rFonts w:ascii="Arial" w:eastAsia="ＭＳ Ｐゴシック" w:hAnsi="Arial" w:cs="Arial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4762C7"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2</w:t>
                            </w:r>
                            <w:r w:rsidRPr="004762C7"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分</w:t>
                            </w:r>
                            <w:r w:rsidRPr="004762C7"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00</w:t>
                            </w:r>
                            <w:r w:rsidRPr="004762C7"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秒</w:t>
                            </w:r>
                          </w:p>
                          <w:p w14:paraId="72AA6A42" w14:textId="77777777" w:rsidR="00426D00" w:rsidRPr="004762C7" w:rsidRDefault="00426D00" w:rsidP="00426D00">
                            <w:pPr>
                              <w:spacing w:after="110"/>
                              <w:ind w:firstLineChars="200" w:firstLine="402"/>
                              <w:rPr>
                                <w:rFonts w:ascii="Arial" w:hAnsi="Arial" w:cs="Arial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4762C7"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2</w:t>
                            </w:r>
                            <w:r w:rsidRPr="004762C7"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分</w:t>
                            </w:r>
                            <w:r w:rsidRPr="004762C7"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00</w:t>
                            </w:r>
                            <w:r w:rsidRPr="004762C7"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秒</w:t>
                            </w:r>
                          </w:p>
                          <w:p w14:paraId="0EBB5E04" w14:textId="77777777" w:rsidR="00426D00" w:rsidRPr="004762C7" w:rsidRDefault="00426D00" w:rsidP="00426D00">
                            <w:pPr>
                              <w:spacing w:after="110"/>
                              <w:ind w:firstLineChars="200" w:firstLine="402"/>
                              <w:rPr>
                                <w:rFonts w:ascii="Arial" w:hAnsi="Arial" w:cs="Arial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4762C7"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2</w:t>
                            </w:r>
                            <w:r w:rsidRPr="004762C7"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分</w:t>
                            </w:r>
                            <w:r w:rsidRPr="004762C7"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20</w:t>
                            </w:r>
                            <w:r w:rsidRPr="004762C7"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秒</w:t>
                            </w:r>
                          </w:p>
                          <w:p w14:paraId="451272A1" w14:textId="77777777" w:rsidR="00426D00" w:rsidRPr="004762C7" w:rsidRDefault="00426D00" w:rsidP="00426D00">
                            <w:pPr>
                              <w:spacing w:after="110"/>
                              <w:ind w:firstLineChars="200" w:firstLine="402"/>
                              <w:rPr>
                                <w:rFonts w:ascii="Arial" w:hAnsi="Arial" w:cs="Arial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4762C7"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2</w:t>
                            </w:r>
                            <w:r w:rsidRPr="004762C7"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分</w:t>
                            </w:r>
                            <w:r w:rsidRPr="004762C7"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20</w:t>
                            </w:r>
                            <w:r w:rsidRPr="004762C7"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秒</w:t>
                            </w:r>
                          </w:p>
                          <w:p w14:paraId="6FC466A6" w14:textId="77777777" w:rsidR="00426D00" w:rsidRPr="004762C7" w:rsidRDefault="00426D00" w:rsidP="00426D00">
                            <w:pPr>
                              <w:spacing w:after="110"/>
                              <w:ind w:firstLineChars="200" w:firstLine="402"/>
                              <w:rPr>
                                <w:rFonts w:ascii="Arial" w:hAnsi="Arial" w:cs="Arial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4762C7"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2</w:t>
                            </w:r>
                            <w:r w:rsidRPr="004762C7"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分</w:t>
                            </w:r>
                            <w:r w:rsidRPr="004762C7"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50</w:t>
                            </w:r>
                            <w:r w:rsidRPr="004762C7"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秒</w:t>
                            </w:r>
                          </w:p>
                          <w:p w14:paraId="5CA2D82D" w14:textId="77777777" w:rsidR="00426D00" w:rsidRPr="004762C7" w:rsidRDefault="00426D00" w:rsidP="00426D00">
                            <w:pPr>
                              <w:spacing w:after="110"/>
                              <w:ind w:firstLineChars="200" w:firstLine="402"/>
                              <w:rPr>
                                <w:rFonts w:ascii="Arial" w:hAnsi="Arial" w:cs="Arial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4762C7"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2</w:t>
                            </w:r>
                            <w:r w:rsidRPr="004762C7"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分</w:t>
                            </w:r>
                            <w:r w:rsidRPr="004762C7"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15</w:t>
                            </w:r>
                            <w:r w:rsidRPr="004762C7"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秒</w:t>
                            </w:r>
                            <w:r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 xml:space="preserve">　　　　　　　　　　</w:t>
                            </w:r>
                            <w:r w:rsidRPr="004762C7"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2</w:t>
                            </w:r>
                            <w:r w:rsidRPr="004762C7"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分</w:t>
                            </w:r>
                            <w:r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00</w:t>
                            </w:r>
                            <w:r w:rsidRPr="004762C7"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秒</w:t>
                            </w:r>
                            <w:r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 xml:space="preserve">　</w:t>
                            </w:r>
                          </w:p>
                          <w:p w14:paraId="6E4C2983" w14:textId="77777777" w:rsidR="00426D00" w:rsidRPr="004762C7" w:rsidRDefault="00426D00" w:rsidP="00426D00">
                            <w:pPr>
                              <w:spacing w:after="110"/>
                              <w:ind w:firstLineChars="200" w:firstLine="402"/>
                              <w:rPr>
                                <w:rFonts w:ascii="Arial" w:hAnsi="Arial" w:cs="Arial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4762C7"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2</w:t>
                            </w:r>
                            <w:r w:rsidRPr="004762C7"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分</w:t>
                            </w:r>
                            <w:r w:rsidRPr="004762C7"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15</w:t>
                            </w:r>
                            <w:r w:rsidRPr="004762C7"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秒</w:t>
                            </w:r>
                            <w:r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 xml:space="preserve">　　　　　　　　　　</w:t>
                            </w:r>
                            <w:r w:rsidRPr="004762C7"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2</w:t>
                            </w:r>
                            <w:r w:rsidRPr="004762C7"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分</w:t>
                            </w:r>
                            <w:r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00</w:t>
                            </w:r>
                            <w:r w:rsidRPr="004762C7"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秒</w:t>
                            </w:r>
                            <w:r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 xml:space="preserve">　</w:t>
                            </w:r>
                          </w:p>
                          <w:p w14:paraId="7AE16765" w14:textId="77777777" w:rsidR="00426D00" w:rsidRPr="004762C7" w:rsidRDefault="00426D00" w:rsidP="00426D00">
                            <w:pPr>
                              <w:spacing w:after="110"/>
                              <w:ind w:firstLineChars="200" w:firstLine="402"/>
                              <w:rPr>
                                <w:rFonts w:ascii="Arial" w:hAnsi="Arial" w:cs="Arial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4762C7"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2</w:t>
                            </w:r>
                            <w:r w:rsidRPr="004762C7"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分</w:t>
                            </w:r>
                            <w:r w:rsidRPr="004762C7"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45</w:t>
                            </w:r>
                            <w:r w:rsidRPr="004762C7"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秒</w:t>
                            </w:r>
                            <w:r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 xml:space="preserve">　　　　　　　　　　</w:t>
                            </w:r>
                            <w:r w:rsidRPr="004762C7"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2</w:t>
                            </w:r>
                            <w:r w:rsidRPr="004762C7"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分</w:t>
                            </w:r>
                            <w:r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30</w:t>
                            </w:r>
                            <w:r w:rsidRPr="004762C7"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秒</w:t>
                            </w:r>
                            <w:r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 xml:space="preserve">　</w:t>
                            </w:r>
                          </w:p>
                          <w:p w14:paraId="3448819B" w14:textId="77777777" w:rsidR="00426D00" w:rsidRPr="004762C7" w:rsidRDefault="00426D00" w:rsidP="00426D00">
                            <w:pPr>
                              <w:spacing w:after="110"/>
                              <w:ind w:firstLineChars="200" w:firstLine="402"/>
                              <w:rPr>
                                <w:rFonts w:ascii="Arial" w:hAnsi="Arial" w:cs="Arial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4762C7"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2</w:t>
                            </w:r>
                            <w:r w:rsidRPr="004762C7"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分</w:t>
                            </w:r>
                            <w:r w:rsidRPr="004762C7"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45</w:t>
                            </w:r>
                            <w:r w:rsidRPr="004762C7"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秒</w:t>
                            </w:r>
                            <w:r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 xml:space="preserve">　　　　　　　　　　</w:t>
                            </w:r>
                            <w:r w:rsidRPr="004762C7"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2</w:t>
                            </w:r>
                            <w:r w:rsidRPr="004762C7"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分</w:t>
                            </w:r>
                            <w:r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30</w:t>
                            </w:r>
                            <w:r w:rsidRPr="004762C7"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秒</w:t>
                            </w:r>
                            <w:r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 xml:space="preserve">　</w:t>
                            </w:r>
                          </w:p>
                          <w:p w14:paraId="5CA0F125" w14:textId="77777777" w:rsidR="00426D00" w:rsidRPr="004762C7" w:rsidRDefault="00426D00" w:rsidP="00426D00">
                            <w:pPr>
                              <w:spacing w:after="110"/>
                              <w:ind w:firstLineChars="200" w:firstLine="402"/>
                              <w:rPr>
                                <w:rFonts w:ascii="Arial" w:hAnsi="Arial" w:cs="Arial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4762C7"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3</w:t>
                            </w:r>
                            <w:r w:rsidRPr="004762C7"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分</w:t>
                            </w:r>
                            <w:r w:rsidRPr="004762C7"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30</w:t>
                            </w:r>
                            <w:r w:rsidRPr="004762C7"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秒</w:t>
                            </w:r>
                            <w:r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3</w:t>
                            </w:r>
                            <w:r w:rsidRPr="004762C7"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分</w:t>
                            </w:r>
                            <w:r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00</w:t>
                            </w:r>
                            <w:r w:rsidRPr="004762C7"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秒</w:t>
                            </w:r>
                            <w:r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 xml:space="preserve">　</w:t>
                            </w:r>
                          </w:p>
                          <w:p w14:paraId="2550107A" w14:textId="77777777" w:rsidR="00426D00" w:rsidRDefault="00426D00" w:rsidP="00426D00">
                            <w:pPr>
                              <w:spacing w:after="110"/>
                              <w:ind w:firstLineChars="200" w:firstLine="402"/>
                              <w:rPr>
                                <w:rFonts w:ascii="Arial" w:hAnsi="Arial" w:cs="Arial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4762C7"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3</w:t>
                            </w:r>
                            <w:r w:rsidRPr="004762C7"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分</w:t>
                            </w:r>
                            <w:r w:rsidRPr="004762C7"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00</w:t>
                            </w:r>
                            <w:r w:rsidRPr="004762C7"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秒</w:t>
                            </w:r>
                          </w:p>
                          <w:p w14:paraId="0B94F1B7" w14:textId="77777777" w:rsidR="00426D00" w:rsidRPr="004762C7" w:rsidRDefault="00426D00" w:rsidP="00426D00">
                            <w:pPr>
                              <w:spacing w:after="110"/>
                              <w:ind w:firstLineChars="700" w:firstLine="1405"/>
                              <w:rPr>
                                <w:rFonts w:ascii="Arial" w:hAnsi="Arial" w:cs="Arial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3</w:t>
                            </w:r>
                            <w:r w:rsidRPr="004762C7"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分</w:t>
                            </w:r>
                            <w:r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00</w:t>
                            </w:r>
                            <w:r w:rsidRPr="004762C7"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秒</w:t>
                            </w:r>
                            <w:r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 xml:space="preserve">　　　　　　　　　　　　　　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C6DF7F" id="_x0000_s1043" type="#_x0000_t202" style="position:absolute;margin-left:163.2pt;margin-top:55.4pt;width:237pt;height:219.75pt;z-index:251680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" filled="f" fillcolor="#339" stroked="f">
                <v:fill opacity="26214f"/>
                <v:textbox inset="1mm,0,1mm,0">
                  <w:txbxContent>
                    <w:p w14:paraId="5264735C" w14:textId="77777777" w:rsidR="00426D00" w:rsidRPr="004762C7" w:rsidRDefault="00426D00" w:rsidP="00426D00">
                      <w:pPr>
                        <w:spacing w:after="110"/>
                        <w:ind w:firstLineChars="200" w:firstLine="402"/>
                        <w:rPr>
                          <w:rFonts w:ascii="Arial" w:eastAsia="ＭＳ Ｐゴシック" w:hAnsi="Arial" w:cs="Arial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</w:pPr>
                      <w:r w:rsidRPr="004762C7"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2</w:t>
                      </w:r>
                      <w:r w:rsidRPr="004762C7"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分</w:t>
                      </w:r>
                      <w:r w:rsidRPr="004762C7"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00</w:t>
                      </w:r>
                      <w:r w:rsidRPr="004762C7"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秒</w:t>
                      </w:r>
                    </w:p>
                    <w:p w14:paraId="72AA6A42" w14:textId="77777777" w:rsidR="00426D00" w:rsidRPr="004762C7" w:rsidRDefault="00426D00" w:rsidP="00426D00">
                      <w:pPr>
                        <w:spacing w:after="110"/>
                        <w:ind w:firstLineChars="200" w:firstLine="402"/>
                        <w:rPr>
                          <w:rFonts w:ascii="Arial" w:hAnsi="Arial" w:cs="Arial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</w:pPr>
                      <w:r w:rsidRPr="004762C7"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2</w:t>
                      </w:r>
                      <w:r w:rsidRPr="004762C7"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分</w:t>
                      </w:r>
                      <w:r w:rsidRPr="004762C7"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00</w:t>
                      </w:r>
                      <w:r w:rsidRPr="004762C7"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秒</w:t>
                      </w:r>
                    </w:p>
                    <w:p w14:paraId="0EBB5E04" w14:textId="77777777" w:rsidR="00426D00" w:rsidRPr="004762C7" w:rsidRDefault="00426D00" w:rsidP="00426D00">
                      <w:pPr>
                        <w:spacing w:after="110"/>
                        <w:ind w:firstLineChars="200" w:firstLine="402"/>
                        <w:rPr>
                          <w:rFonts w:ascii="Arial" w:hAnsi="Arial" w:cs="Arial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</w:pPr>
                      <w:r w:rsidRPr="004762C7"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2</w:t>
                      </w:r>
                      <w:r w:rsidRPr="004762C7"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分</w:t>
                      </w:r>
                      <w:r w:rsidRPr="004762C7"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20</w:t>
                      </w:r>
                      <w:r w:rsidRPr="004762C7"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秒</w:t>
                      </w:r>
                    </w:p>
                    <w:p w14:paraId="451272A1" w14:textId="77777777" w:rsidR="00426D00" w:rsidRPr="004762C7" w:rsidRDefault="00426D00" w:rsidP="00426D00">
                      <w:pPr>
                        <w:spacing w:after="110"/>
                        <w:ind w:firstLineChars="200" w:firstLine="402"/>
                        <w:rPr>
                          <w:rFonts w:ascii="Arial" w:hAnsi="Arial" w:cs="Arial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</w:pPr>
                      <w:r w:rsidRPr="004762C7"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2</w:t>
                      </w:r>
                      <w:r w:rsidRPr="004762C7"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分</w:t>
                      </w:r>
                      <w:r w:rsidRPr="004762C7"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20</w:t>
                      </w:r>
                      <w:r w:rsidRPr="004762C7"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秒</w:t>
                      </w:r>
                    </w:p>
                    <w:p w14:paraId="6FC466A6" w14:textId="77777777" w:rsidR="00426D00" w:rsidRPr="004762C7" w:rsidRDefault="00426D00" w:rsidP="00426D00">
                      <w:pPr>
                        <w:spacing w:after="110"/>
                        <w:ind w:firstLineChars="200" w:firstLine="402"/>
                        <w:rPr>
                          <w:rFonts w:ascii="Arial" w:hAnsi="Arial" w:cs="Arial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</w:pPr>
                      <w:r w:rsidRPr="004762C7"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2</w:t>
                      </w:r>
                      <w:r w:rsidRPr="004762C7"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分</w:t>
                      </w:r>
                      <w:r w:rsidRPr="004762C7"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50</w:t>
                      </w:r>
                      <w:r w:rsidRPr="004762C7"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秒</w:t>
                      </w:r>
                    </w:p>
                    <w:p w14:paraId="5CA2D82D" w14:textId="77777777" w:rsidR="00426D00" w:rsidRPr="004762C7" w:rsidRDefault="00426D00" w:rsidP="00426D00">
                      <w:pPr>
                        <w:spacing w:after="110"/>
                        <w:ind w:firstLineChars="200" w:firstLine="402"/>
                        <w:rPr>
                          <w:rFonts w:ascii="Arial" w:hAnsi="Arial" w:cs="Arial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</w:pPr>
                      <w:r w:rsidRPr="004762C7"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2</w:t>
                      </w:r>
                      <w:r w:rsidRPr="004762C7"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分</w:t>
                      </w:r>
                      <w:r w:rsidRPr="004762C7"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15</w:t>
                      </w:r>
                      <w:r w:rsidRPr="004762C7"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秒</w:t>
                      </w:r>
                      <w:r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 xml:space="preserve">　　　　　　　　　　</w:t>
                      </w:r>
                      <w:r w:rsidRPr="004762C7"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2</w:t>
                      </w:r>
                      <w:r w:rsidRPr="004762C7"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分</w:t>
                      </w:r>
                      <w:r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00</w:t>
                      </w:r>
                      <w:r w:rsidRPr="004762C7"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秒</w:t>
                      </w:r>
                      <w:r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 xml:space="preserve">　</w:t>
                      </w:r>
                    </w:p>
                    <w:p w14:paraId="6E4C2983" w14:textId="77777777" w:rsidR="00426D00" w:rsidRPr="004762C7" w:rsidRDefault="00426D00" w:rsidP="00426D00">
                      <w:pPr>
                        <w:spacing w:after="110"/>
                        <w:ind w:firstLineChars="200" w:firstLine="402"/>
                        <w:rPr>
                          <w:rFonts w:ascii="Arial" w:hAnsi="Arial" w:cs="Arial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</w:pPr>
                      <w:r w:rsidRPr="004762C7"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2</w:t>
                      </w:r>
                      <w:r w:rsidRPr="004762C7"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分</w:t>
                      </w:r>
                      <w:r w:rsidRPr="004762C7"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15</w:t>
                      </w:r>
                      <w:r w:rsidRPr="004762C7"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秒</w:t>
                      </w:r>
                      <w:r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 xml:space="preserve">　　　　　　　　　　</w:t>
                      </w:r>
                      <w:r w:rsidRPr="004762C7"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2</w:t>
                      </w:r>
                      <w:r w:rsidRPr="004762C7"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分</w:t>
                      </w:r>
                      <w:r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00</w:t>
                      </w:r>
                      <w:r w:rsidRPr="004762C7"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秒</w:t>
                      </w:r>
                      <w:r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 xml:space="preserve">　</w:t>
                      </w:r>
                    </w:p>
                    <w:p w14:paraId="7AE16765" w14:textId="77777777" w:rsidR="00426D00" w:rsidRPr="004762C7" w:rsidRDefault="00426D00" w:rsidP="00426D00">
                      <w:pPr>
                        <w:spacing w:after="110"/>
                        <w:ind w:firstLineChars="200" w:firstLine="402"/>
                        <w:rPr>
                          <w:rFonts w:ascii="Arial" w:hAnsi="Arial" w:cs="Arial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</w:pPr>
                      <w:r w:rsidRPr="004762C7"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2</w:t>
                      </w:r>
                      <w:r w:rsidRPr="004762C7"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分</w:t>
                      </w:r>
                      <w:r w:rsidRPr="004762C7"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45</w:t>
                      </w:r>
                      <w:r w:rsidRPr="004762C7"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秒</w:t>
                      </w:r>
                      <w:r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 xml:space="preserve">　　　　　　　　　　</w:t>
                      </w:r>
                      <w:r w:rsidRPr="004762C7"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2</w:t>
                      </w:r>
                      <w:r w:rsidRPr="004762C7"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分</w:t>
                      </w:r>
                      <w:r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30</w:t>
                      </w:r>
                      <w:r w:rsidRPr="004762C7"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秒</w:t>
                      </w:r>
                      <w:r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 xml:space="preserve">　</w:t>
                      </w:r>
                    </w:p>
                    <w:p w14:paraId="3448819B" w14:textId="77777777" w:rsidR="00426D00" w:rsidRPr="004762C7" w:rsidRDefault="00426D00" w:rsidP="00426D00">
                      <w:pPr>
                        <w:spacing w:after="110"/>
                        <w:ind w:firstLineChars="200" w:firstLine="402"/>
                        <w:rPr>
                          <w:rFonts w:ascii="Arial" w:hAnsi="Arial" w:cs="Arial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</w:pPr>
                      <w:r w:rsidRPr="004762C7"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2</w:t>
                      </w:r>
                      <w:r w:rsidRPr="004762C7"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分</w:t>
                      </w:r>
                      <w:r w:rsidRPr="004762C7"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45</w:t>
                      </w:r>
                      <w:r w:rsidRPr="004762C7"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秒</w:t>
                      </w:r>
                      <w:r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 xml:space="preserve">　　　　　　　　　　</w:t>
                      </w:r>
                      <w:r w:rsidRPr="004762C7"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2</w:t>
                      </w:r>
                      <w:r w:rsidRPr="004762C7"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分</w:t>
                      </w:r>
                      <w:r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30</w:t>
                      </w:r>
                      <w:r w:rsidRPr="004762C7"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秒</w:t>
                      </w:r>
                      <w:r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 xml:space="preserve">　</w:t>
                      </w:r>
                    </w:p>
                    <w:p w14:paraId="5CA0F125" w14:textId="77777777" w:rsidR="00426D00" w:rsidRPr="004762C7" w:rsidRDefault="00426D00" w:rsidP="00426D00">
                      <w:pPr>
                        <w:spacing w:after="110"/>
                        <w:ind w:firstLineChars="200" w:firstLine="402"/>
                        <w:rPr>
                          <w:rFonts w:ascii="Arial" w:hAnsi="Arial" w:cs="Arial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</w:pPr>
                      <w:r w:rsidRPr="004762C7"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3</w:t>
                      </w:r>
                      <w:r w:rsidRPr="004762C7"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分</w:t>
                      </w:r>
                      <w:r w:rsidRPr="004762C7"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30</w:t>
                      </w:r>
                      <w:r w:rsidRPr="004762C7"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秒</w:t>
                      </w:r>
                      <w:r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 xml:space="preserve">　　　　　　　　　　</w:t>
                      </w:r>
                      <w:r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3</w:t>
                      </w:r>
                      <w:r w:rsidRPr="004762C7"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分</w:t>
                      </w:r>
                      <w:r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00</w:t>
                      </w:r>
                      <w:r w:rsidRPr="004762C7"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秒</w:t>
                      </w:r>
                      <w:r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 xml:space="preserve">　</w:t>
                      </w:r>
                    </w:p>
                    <w:p w14:paraId="2550107A" w14:textId="77777777" w:rsidR="00426D00" w:rsidRDefault="00426D00" w:rsidP="00426D00">
                      <w:pPr>
                        <w:spacing w:after="110"/>
                        <w:ind w:firstLineChars="200" w:firstLine="402"/>
                        <w:rPr>
                          <w:rFonts w:ascii="Arial" w:hAnsi="Arial" w:cs="Arial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</w:pPr>
                      <w:r w:rsidRPr="004762C7"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3</w:t>
                      </w:r>
                      <w:r w:rsidRPr="004762C7"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分</w:t>
                      </w:r>
                      <w:r w:rsidRPr="004762C7"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00</w:t>
                      </w:r>
                      <w:r w:rsidRPr="004762C7"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秒</w:t>
                      </w:r>
                    </w:p>
                    <w:p w14:paraId="0B94F1B7" w14:textId="77777777" w:rsidR="00426D00" w:rsidRPr="004762C7" w:rsidRDefault="00426D00" w:rsidP="00426D00">
                      <w:pPr>
                        <w:spacing w:after="110"/>
                        <w:ind w:firstLineChars="700" w:firstLine="1405"/>
                        <w:rPr>
                          <w:rFonts w:ascii="Arial" w:hAnsi="Arial" w:cs="Arial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</w:pPr>
                      <w:r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 xml:space="preserve">　　　　　　　　　</w:t>
                      </w:r>
                      <w:r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3</w:t>
                      </w:r>
                      <w:r w:rsidRPr="004762C7"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分</w:t>
                      </w:r>
                      <w:r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00</w:t>
                      </w:r>
                      <w:r w:rsidRPr="004762C7"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秒</w:t>
                      </w:r>
                      <w:r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 xml:space="preserve">　　　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26D00"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08224225" wp14:editId="73E7B48D">
                <wp:simplePos x="0" y="0"/>
                <wp:positionH relativeFrom="margin">
                  <wp:posOffset>754380</wp:posOffset>
                </wp:positionH>
                <wp:positionV relativeFrom="paragraph">
                  <wp:posOffset>734060</wp:posOffset>
                </wp:positionV>
                <wp:extent cx="1543050" cy="2800350"/>
                <wp:effectExtent l="0" t="0" r="0" b="0"/>
                <wp:wrapNone/>
                <wp:docPr id="2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280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33399">
                                  <a:alpha val="39999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B4E617" w14:textId="77777777" w:rsidR="00426D00" w:rsidRDefault="00426D00" w:rsidP="00426D00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after="120"/>
                              <w:ind w:leftChars="0"/>
                              <w:rPr>
                                <w:rFonts w:ascii="Arial" w:eastAsia="ＭＳ Ｐゴシック" w:hAnsi="Arial" w:cs="Arial"/>
                                <w:b/>
                                <w:color w:val="333399"/>
                                <w:sz w:val="20"/>
                                <w:szCs w:val="20"/>
                              </w:rPr>
                            </w:pPr>
                            <w:r w:rsidRPr="00F037EE">
                              <w:rPr>
                                <w:rFonts w:ascii="Arial" w:eastAsia="ＭＳ Ｐゴシック" w:hAnsi="Arial" w:cs="Arial"/>
                                <w:b/>
                                <w:color w:val="333399"/>
                                <w:sz w:val="20"/>
                                <w:szCs w:val="20"/>
                              </w:rPr>
                              <w:t>Solo Tech</w:t>
                            </w:r>
                          </w:p>
                          <w:p w14:paraId="55EBD865" w14:textId="77777777" w:rsidR="00426D00" w:rsidRPr="00F037EE" w:rsidRDefault="00426D00" w:rsidP="00426D00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after="120"/>
                              <w:ind w:leftChars="0"/>
                              <w:rPr>
                                <w:rFonts w:ascii="Arial" w:eastAsia="ＭＳ Ｐゴシック" w:hAnsi="Arial" w:cs="Arial"/>
                                <w:b/>
                                <w:color w:val="333399"/>
                                <w:sz w:val="20"/>
                                <w:szCs w:val="20"/>
                              </w:rPr>
                            </w:pPr>
                            <w:r w:rsidRPr="00F037EE">
                              <w:rPr>
                                <w:rFonts w:ascii="Arial" w:eastAsia="ＭＳ Ｐゴシック" w:hAnsi="Arial" w:cs="Arial"/>
                                <w:b/>
                                <w:color w:val="333399"/>
                                <w:sz w:val="20"/>
                                <w:szCs w:val="20"/>
                              </w:rPr>
                              <w:t>Male Solo Tech</w:t>
                            </w:r>
                          </w:p>
                          <w:p w14:paraId="53D984F0" w14:textId="77777777" w:rsidR="00426D00" w:rsidRPr="00F037EE" w:rsidRDefault="00426D00" w:rsidP="00426D00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after="120"/>
                              <w:ind w:leftChars="0"/>
                              <w:rPr>
                                <w:rFonts w:ascii="Arial" w:eastAsia="ＭＳ Ｐゴシック" w:hAnsi="Arial" w:cs="Arial"/>
                                <w:b/>
                                <w:color w:val="333399"/>
                                <w:sz w:val="20"/>
                                <w:szCs w:val="20"/>
                              </w:rPr>
                            </w:pPr>
                            <w:r w:rsidRPr="00F037EE">
                              <w:rPr>
                                <w:rFonts w:ascii="Arial" w:eastAsia="ＭＳ Ｐゴシック" w:hAnsi="Arial" w:cs="Arial"/>
                                <w:b/>
                                <w:color w:val="333399"/>
                                <w:sz w:val="20"/>
                                <w:szCs w:val="20"/>
                              </w:rPr>
                              <w:t>Duet Tech</w:t>
                            </w:r>
                            <w:r>
                              <w:rPr>
                                <w:rFonts w:ascii="Arial" w:eastAsia="ＭＳ Ｐゴシック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 xml:space="preserve">　　　　　　　　</w:t>
                            </w:r>
                          </w:p>
                          <w:p w14:paraId="5ACDDAC1" w14:textId="77777777" w:rsidR="00426D00" w:rsidRDefault="00426D00" w:rsidP="00426D00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after="120"/>
                              <w:ind w:leftChars="0"/>
                              <w:rPr>
                                <w:rFonts w:ascii="Arial" w:eastAsia="ＭＳ Ｐゴシック" w:hAnsi="Arial" w:cs="Arial"/>
                                <w:b/>
                                <w:color w:val="333399"/>
                                <w:sz w:val="20"/>
                                <w:szCs w:val="20"/>
                              </w:rPr>
                            </w:pPr>
                            <w:r w:rsidRPr="00F037EE">
                              <w:rPr>
                                <w:rFonts w:ascii="Arial" w:eastAsia="ＭＳ Ｐゴシック" w:hAnsi="Arial" w:cs="Arial"/>
                                <w:b/>
                                <w:color w:val="333399"/>
                                <w:sz w:val="20"/>
                                <w:szCs w:val="20"/>
                              </w:rPr>
                              <w:t>Mixed Duet Tech</w:t>
                            </w:r>
                          </w:p>
                          <w:p w14:paraId="264E09B6" w14:textId="77777777" w:rsidR="00426D00" w:rsidRDefault="00426D00" w:rsidP="00426D00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after="120"/>
                              <w:ind w:leftChars="0"/>
                              <w:rPr>
                                <w:rFonts w:ascii="Arial" w:eastAsia="ＭＳ Ｐゴシック" w:hAnsi="Arial" w:cs="Arial"/>
                                <w:b/>
                                <w:color w:val="333399"/>
                                <w:sz w:val="20"/>
                                <w:szCs w:val="20"/>
                              </w:rPr>
                            </w:pPr>
                            <w:r w:rsidRPr="00F037EE">
                              <w:rPr>
                                <w:rFonts w:ascii="Arial" w:eastAsia="ＭＳ Ｐゴシック" w:hAnsi="Arial" w:cs="Arial"/>
                                <w:b/>
                                <w:color w:val="333399"/>
                                <w:sz w:val="20"/>
                                <w:szCs w:val="20"/>
                              </w:rPr>
                              <w:t xml:space="preserve">Team Tech </w:t>
                            </w:r>
                          </w:p>
                          <w:p w14:paraId="1AD75EAA" w14:textId="77777777" w:rsidR="00426D00" w:rsidRPr="00F037EE" w:rsidRDefault="00426D00" w:rsidP="00426D00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after="120"/>
                              <w:ind w:leftChars="0"/>
                              <w:rPr>
                                <w:rFonts w:ascii="Arial" w:eastAsia="ＭＳ Ｐゴシック" w:hAnsi="Arial" w:cs="Arial"/>
                                <w:b/>
                                <w:color w:val="333399"/>
                                <w:sz w:val="20"/>
                                <w:szCs w:val="20"/>
                              </w:rPr>
                            </w:pPr>
                            <w:r w:rsidRPr="00F037EE">
                              <w:rPr>
                                <w:rFonts w:ascii="Arial" w:eastAsia="ＭＳ Ｐゴシック" w:hAnsi="Arial" w:cs="Arial"/>
                                <w:b/>
                                <w:color w:val="333399"/>
                                <w:sz w:val="20"/>
                                <w:szCs w:val="20"/>
                              </w:rPr>
                              <w:t>Solo Free</w:t>
                            </w:r>
                          </w:p>
                          <w:p w14:paraId="5357678A" w14:textId="77777777" w:rsidR="00426D00" w:rsidRPr="00F037EE" w:rsidRDefault="00426D00" w:rsidP="00426D00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after="120"/>
                              <w:ind w:leftChars="0"/>
                              <w:rPr>
                                <w:rFonts w:ascii="Arial" w:eastAsia="ＭＳ Ｐゴシック" w:hAnsi="Arial" w:cs="Arial"/>
                                <w:b/>
                                <w:color w:val="333399"/>
                                <w:sz w:val="20"/>
                                <w:szCs w:val="20"/>
                              </w:rPr>
                            </w:pPr>
                            <w:r w:rsidRPr="00F037EE">
                              <w:rPr>
                                <w:rFonts w:ascii="Arial" w:eastAsia="ＭＳ Ｐゴシック" w:hAnsi="Arial" w:cs="Arial"/>
                                <w:b/>
                                <w:color w:val="333399"/>
                                <w:sz w:val="20"/>
                                <w:szCs w:val="20"/>
                              </w:rPr>
                              <w:t>Male Solo Free</w:t>
                            </w:r>
                          </w:p>
                          <w:p w14:paraId="5B2BF36C" w14:textId="77777777" w:rsidR="00426D00" w:rsidRPr="00F037EE" w:rsidRDefault="00426D00" w:rsidP="00426D00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after="120"/>
                              <w:ind w:leftChars="0"/>
                              <w:rPr>
                                <w:rFonts w:ascii="Arial" w:eastAsia="ＭＳ Ｐゴシック" w:hAnsi="Arial" w:cs="Arial"/>
                                <w:b/>
                                <w:color w:val="333399"/>
                                <w:sz w:val="20"/>
                                <w:szCs w:val="20"/>
                              </w:rPr>
                            </w:pPr>
                            <w:r w:rsidRPr="00F037EE">
                              <w:rPr>
                                <w:rFonts w:ascii="Arial" w:eastAsia="ＭＳ Ｐゴシック" w:hAnsi="Arial" w:cs="Arial"/>
                                <w:b/>
                                <w:color w:val="333399"/>
                                <w:sz w:val="20"/>
                                <w:szCs w:val="20"/>
                              </w:rPr>
                              <w:t>Duet Free</w:t>
                            </w:r>
                          </w:p>
                          <w:p w14:paraId="40264B5A" w14:textId="77777777" w:rsidR="00426D00" w:rsidRPr="00F037EE" w:rsidRDefault="00426D00" w:rsidP="00426D00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after="120"/>
                              <w:ind w:leftChars="0"/>
                              <w:rPr>
                                <w:rFonts w:ascii="Arial" w:eastAsia="ＭＳ Ｐゴシック" w:hAnsi="Arial" w:cs="Arial"/>
                                <w:b/>
                                <w:color w:val="333399"/>
                                <w:sz w:val="20"/>
                                <w:szCs w:val="20"/>
                              </w:rPr>
                            </w:pPr>
                            <w:r w:rsidRPr="00F037EE">
                              <w:rPr>
                                <w:rFonts w:ascii="Arial" w:eastAsia="ＭＳ Ｐゴシック" w:hAnsi="Arial" w:cs="Arial"/>
                                <w:b/>
                                <w:color w:val="333399"/>
                                <w:sz w:val="20"/>
                                <w:szCs w:val="20"/>
                              </w:rPr>
                              <w:t>Mixed Duet Free</w:t>
                            </w:r>
                          </w:p>
                          <w:p w14:paraId="1825A2B9" w14:textId="055A78DE" w:rsidR="00426D00" w:rsidRPr="00426D00" w:rsidRDefault="00426D00" w:rsidP="00426D00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after="120"/>
                              <w:ind w:leftChars="0"/>
                              <w:rPr>
                                <w:rFonts w:ascii="Arial" w:eastAsia="ＭＳ Ｐゴシック" w:hAnsi="Arial" w:cs="Arial"/>
                                <w:b/>
                                <w:color w:val="333399"/>
                                <w:sz w:val="20"/>
                                <w:szCs w:val="20"/>
                              </w:rPr>
                            </w:pPr>
                            <w:r w:rsidRPr="00426D00">
                              <w:rPr>
                                <w:rFonts w:ascii="Arial" w:eastAsia="ＭＳ Ｐゴシック" w:hAnsi="Arial" w:cs="Arial"/>
                                <w:b/>
                                <w:color w:val="333399"/>
                                <w:sz w:val="20"/>
                                <w:szCs w:val="20"/>
                              </w:rPr>
                              <w:t>Team Free</w:t>
                            </w:r>
                          </w:p>
                          <w:p w14:paraId="76E063AD" w14:textId="77777777" w:rsidR="00426D00" w:rsidRDefault="00426D00" w:rsidP="00426D00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after="120"/>
                              <w:ind w:leftChars="0"/>
                              <w:rPr>
                                <w:rFonts w:ascii="Arial" w:eastAsia="ＭＳ Ｐゴシック" w:hAnsi="Arial" w:cs="Arial"/>
                                <w:b/>
                                <w:color w:val="333399"/>
                                <w:sz w:val="20"/>
                                <w:szCs w:val="20"/>
                              </w:rPr>
                            </w:pPr>
                            <w:r w:rsidRPr="00F037EE">
                              <w:rPr>
                                <w:rFonts w:ascii="Arial" w:eastAsia="ＭＳ Ｐゴシック" w:hAnsi="Arial" w:cs="Arial"/>
                                <w:b/>
                                <w:color w:val="333399"/>
                                <w:sz w:val="20"/>
                                <w:szCs w:val="20"/>
                              </w:rPr>
                              <w:t>Acrobatic</w:t>
                            </w:r>
                          </w:p>
                          <w:p w14:paraId="195CE733" w14:textId="77777777" w:rsidR="00426D00" w:rsidRPr="00F037EE" w:rsidRDefault="00426D00" w:rsidP="00426D00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after="120"/>
                              <w:ind w:leftChars="0"/>
                              <w:rPr>
                                <w:rFonts w:ascii="Arial" w:hAnsi="Arial" w:cs="Arial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F037EE">
                              <w:rPr>
                                <w:rFonts w:ascii="Arial" w:eastAsia="ＭＳ Ｐゴシック" w:hAnsi="Arial" w:cs="Arial"/>
                                <w:b/>
                                <w:color w:val="333399"/>
                                <w:sz w:val="20"/>
                                <w:szCs w:val="20"/>
                              </w:rPr>
                              <w:t>Combo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224225" id="_x0000_s1044" type="#_x0000_t202" style="position:absolute;margin-left:59.4pt;margin-top:57.8pt;width:121.5pt;height:220.5pt;z-index:251679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" filled="f" fillcolor="#339" stroked="f">
                <v:fill opacity="26214f"/>
                <v:textbox inset="1mm,0,1mm,0">
                  <w:txbxContent>
                    <w:p w14:paraId="2BB4E617" w14:textId="77777777" w:rsidR="00426D00" w:rsidRDefault="00426D00" w:rsidP="00426D00">
                      <w:pPr>
                        <w:pStyle w:val="a3"/>
                        <w:numPr>
                          <w:ilvl w:val="0"/>
                          <w:numId w:val="2"/>
                        </w:numPr>
                        <w:spacing w:after="120"/>
                        <w:ind w:leftChars="0"/>
                        <w:rPr>
                          <w:rFonts w:ascii="Arial" w:eastAsia="ＭＳ Ｐゴシック" w:hAnsi="Arial" w:cs="Arial"/>
                          <w:b/>
                          <w:color w:val="333399"/>
                          <w:sz w:val="20"/>
                          <w:szCs w:val="20"/>
                        </w:rPr>
                      </w:pPr>
                      <w:r w:rsidRPr="00F037EE">
                        <w:rPr>
                          <w:rFonts w:ascii="Arial" w:eastAsia="ＭＳ Ｐゴシック" w:hAnsi="Arial" w:cs="Arial"/>
                          <w:b/>
                          <w:color w:val="333399"/>
                          <w:sz w:val="20"/>
                          <w:szCs w:val="20"/>
                        </w:rPr>
                        <w:t>Solo Tech</w:t>
                      </w:r>
                    </w:p>
                    <w:p w14:paraId="55EBD865" w14:textId="77777777" w:rsidR="00426D00" w:rsidRPr="00F037EE" w:rsidRDefault="00426D00" w:rsidP="00426D00">
                      <w:pPr>
                        <w:pStyle w:val="a3"/>
                        <w:numPr>
                          <w:ilvl w:val="0"/>
                          <w:numId w:val="2"/>
                        </w:numPr>
                        <w:spacing w:after="120"/>
                        <w:ind w:leftChars="0"/>
                        <w:rPr>
                          <w:rFonts w:ascii="Arial" w:eastAsia="ＭＳ Ｐゴシック" w:hAnsi="Arial" w:cs="Arial"/>
                          <w:b/>
                          <w:color w:val="333399"/>
                          <w:sz w:val="20"/>
                          <w:szCs w:val="20"/>
                        </w:rPr>
                      </w:pPr>
                      <w:r w:rsidRPr="00F037EE">
                        <w:rPr>
                          <w:rFonts w:ascii="Arial" w:eastAsia="ＭＳ Ｐゴシック" w:hAnsi="Arial" w:cs="Arial"/>
                          <w:b/>
                          <w:color w:val="333399"/>
                          <w:sz w:val="20"/>
                          <w:szCs w:val="20"/>
                        </w:rPr>
                        <w:t>Male Solo Tech</w:t>
                      </w:r>
                    </w:p>
                    <w:p w14:paraId="53D984F0" w14:textId="77777777" w:rsidR="00426D00" w:rsidRPr="00F037EE" w:rsidRDefault="00426D00" w:rsidP="00426D00">
                      <w:pPr>
                        <w:pStyle w:val="a3"/>
                        <w:numPr>
                          <w:ilvl w:val="0"/>
                          <w:numId w:val="2"/>
                        </w:numPr>
                        <w:spacing w:after="120"/>
                        <w:ind w:leftChars="0"/>
                        <w:rPr>
                          <w:rFonts w:ascii="Arial" w:eastAsia="ＭＳ Ｐゴシック" w:hAnsi="Arial" w:cs="Arial"/>
                          <w:b/>
                          <w:color w:val="333399"/>
                          <w:sz w:val="20"/>
                          <w:szCs w:val="20"/>
                        </w:rPr>
                      </w:pPr>
                      <w:r w:rsidRPr="00F037EE">
                        <w:rPr>
                          <w:rFonts w:ascii="Arial" w:eastAsia="ＭＳ Ｐゴシック" w:hAnsi="Arial" w:cs="Arial"/>
                          <w:b/>
                          <w:color w:val="333399"/>
                          <w:sz w:val="20"/>
                          <w:szCs w:val="20"/>
                        </w:rPr>
                        <w:t>Duet Tech</w:t>
                      </w:r>
                      <w:r>
                        <w:rPr>
                          <w:rFonts w:ascii="Arial" w:eastAsia="ＭＳ Ｐゴシック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 xml:space="preserve">　　　　　　　　</w:t>
                      </w:r>
                    </w:p>
                    <w:p w14:paraId="5ACDDAC1" w14:textId="77777777" w:rsidR="00426D00" w:rsidRDefault="00426D00" w:rsidP="00426D00">
                      <w:pPr>
                        <w:pStyle w:val="a3"/>
                        <w:numPr>
                          <w:ilvl w:val="0"/>
                          <w:numId w:val="2"/>
                        </w:numPr>
                        <w:spacing w:after="120"/>
                        <w:ind w:leftChars="0"/>
                        <w:rPr>
                          <w:rFonts w:ascii="Arial" w:eastAsia="ＭＳ Ｐゴシック" w:hAnsi="Arial" w:cs="Arial"/>
                          <w:b/>
                          <w:color w:val="333399"/>
                          <w:sz w:val="20"/>
                          <w:szCs w:val="20"/>
                        </w:rPr>
                      </w:pPr>
                      <w:r w:rsidRPr="00F037EE">
                        <w:rPr>
                          <w:rFonts w:ascii="Arial" w:eastAsia="ＭＳ Ｐゴシック" w:hAnsi="Arial" w:cs="Arial"/>
                          <w:b/>
                          <w:color w:val="333399"/>
                          <w:sz w:val="20"/>
                          <w:szCs w:val="20"/>
                        </w:rPr>
                        <w:t>Mixed Duet Tech</w:t>
                      </w:r>
                    </w:p>
                    <w:p w14:paraId="264E09B6" w14:textId="77777777" w:rsidR="00426D00" w:rsidRDefault="00426D00" w:rsidP="00426D00">
                      <w:pPr>
                        <w:pStyle w:val="a3"/>
                        <w:numPr>
                          <w:ilvl w:val="0"/>
                          <w:numId w:val="2"/>
                        </w:numPr>
                        <w:spacing w:after="120"/>
                        <w:ind w:leftChars="0"/>
                        <w:rPr>
                          <w:rFonts w:ascii="Arial" w:eastAsia="ＭＳ Ｐゴシック" w:hAnsi="Arial" w:cs="Arial"/>
                          <w:b/>
                          <w:color w:val="333399"/>
                          <w:sz w:val="20"/>
                          <w:szCs w:val="20"/>
                        </w:rPr>
                      </w:pPr>
                      <w:r w:rsidRPr="00F037EE">
                        <w:rPr>
                          <w:rFonts w:ascii="Arial" w:eastAsia="ＭＳ Ｐゴシック" w:hAnsi="Arial" w:cs="Arial"/>
                          <w:b/>
                          <w:color w:val="333399"/>
                          <w:sz w:val="20"/>
                          <w:szCs w:val="20"/>
                        </w:rPr>
                        <w:t xml:space="preserve">Team Tech </w:t>
                      </w:r>
                    </w:p>
                    <w:p w14:paraId="1AD75EAA" w14:textId="77777777" w:rsidR="00426D00" w:rsidRPr="00F037EE" w:rsidRDefault="00426D00" w:rsidP="00426D00">
                      <w:pPr>
                        <w:pStyle w:val="a3"/>
                        <w:numPr>
                          <w:ilvl w:val="0"/>
                          <w:numId w:val="2"/>
                        </w:numPr>
                        <w:spacing w:after="120"/>
                        <w:ind w:leftChars="0"/>
                        <w:rPr>
                          <w:rFonts w:ascii="Arial" w:eastAsia="ＭＳ Ｐゴシック" w:hAnsi="Arial" w:cs="Arial"/>
                          <w:b/>
                          <w:color w:val="333399"/>
                          <w:sz w:val="20"/>
                          <w:szCs w:val="20"/>
                        </w:rPr>
                      </w:pPr>
                      <w:r w:rsidRPr="00F037EE">
                        <w:rPr>
                          <w:rFonts w:ascii="Arial" w:eastAsia="ＭＳ Ｐゴシック" w:hAnsi="Arial" w:cs="Arial"/>
                          <w:b/>
                          <w:color w:val="333399"/>
                          <w:sz w:val="20"/>
                          <w:szCs w:val="20"/>
                        </w:rPr>
                        <w:t>Solo Free</w:t>
                      </w:r>
                    </w:p>
                    <w:p w14:paraId="5357678A" w14:textId="77777777" w:rsidR="00426D00" w:rsidRPr="00F037EE" w:rsidRDefault="00426D00" w:rsidP="00426D00">
                      <w:pPr>
                        <w:pStyle w:val="a3"/>
                        <w:numPr>
                          <w:ilvl w:val="0"/>
                          <w:numId w:val="2"/>
                        </w:numPr>
                        <w:spacing w:after="120"/>
                        <w:ind w:leftChars="0"/>
                        <w:rPr>
                          <w:rFonts w:ascii="Arial" w:eastAsia="ＭＳ Ｐゴシック" w:hAnsi="Arial" w:cs="Arial"/>
                          <w:b/>
                          <w:color w:val="333399"/>
                          <w:sz w:val="20"/>
                          <w:szCs w:val="20"/>
                        </w:rPr>
                      </w:pPr>
                      <w:r w:rsidRPr="00F037EE">
                        <w:rPr>
                          <w:rFonts w:ascii="Arial" w:eastAsia="ＭＳ Ｐゴシック" w:hAnsi="Arial" w:cs="Arial"/>
                          <w:b/>
                          <w:color w:val="333399"/>
                          <w:sz w:val="20"/>
                          <w:szCs w:val="20"/>
                        </w:rPr>
                        <w:t>Male Solo Free</w:t>
                      </w:r>
                    </w:p>
                    <w:p w14:paraId="5B2BF36C" w14:textId="77777777" w:rsidR="00426D00" w:rsidRPr="00F037EE" w:rsidRDefault="00426D00" w:rsidP="00426D00">
                      <w:pPr>
                        <w:pStyle w:val="a3"/>
                        <w:numPr>
                          <w:ilvl w:val="0"/>
                          <w:numId w:val="2"/>
                        </w:numPr>
                        <w:spacing w:after="120"/>
                        <w:ind w:leftChars="0"/>
                        <w:rPr>
                          <w:rFonts w:ascii="Arial" w:eastAsia="ＭＳ Ｐゴシック" w:hAnsi="Arial" w:cs="Arial"/>
                          <w:b/>
                          <w:color w:val="333399"/>
                          <w:sz w:val="20"/>
                          <w:szCs w:val="20"/>
                        </w:rPr>
                      </w:pPr>
                      <w:r w:rsidRPr="00F037EE">
                        <w:rPr>
                          <w:rFonts w:ascii="Arial" w:eastAsia="ＭＳ Ｐゴシック" w:hAnsi="Arial" w:cs="Arial"/>
                          <w:b/>
                          <w:color w:val="333399"/>
                          <w:sz w:val="20"/>
                          <w:szCs w:val="20"/>
                        </w:rPr>
                        <w:t>Duet Free</w:t>
                      </w:r>
                    </w:p>
                    <w:p w14:paraId="40264B5A" w14:textId="77777777" w:rsidR="00426D00" w:rsidRPr="00F037EE" w:rsidRDefault="00426D00" w:rsidP="00426D00">
                      <w:pPr>
                        <w:pStyle w:val="a3"/>
                        <w:numPr>
                          <w:ilvl w:val="0"/>
                          <w:numId w:val="2"/>
                        </w:numPr>
                        <w:spacing w:after="120"/>
                        <w:ind w:leftChars="0"/>
                        <w:rPr>
                          <w:rFonts w:ascii="Arial" w:eastAsia="ＭＳ Ｐゴシック" w:hAnsi="Arial" w:cs="Arial"/>
                          <w:b/>
                          <w:color w:val="333399"/>
                          <w:sz w:val="20"/>
                          <w:szCs w:val="20"/>
                        </w:rPr>
                      </w:pPr>
                      <w:r w:rsidRPr="00F037EE">
                        <w:rPr>
                          <w:rFonts w:ascii="Arial" w:eastAsia="ＭＳ Ｐゴシック" w:hAnsi="Arial" w:cs="Arial"/>
                          <w:b/>
                          <w:color w:val="333399"/>
                          <w:sz w:val="20"/>
                          <w:szCs w:val="20"/>
                        </w:rPr>
                        <w:t>Mixed Duet Free</w:t>
                      </w:r>
                    </w:p>
                    <w:p w14:paraId="1825A2B9" w14:textId="055A78DE" w:rsidR="00426D00" w:rsidRPr="00426D00" w:rsidRDefault="00426D00" w:rsidP="00426D00">
                      <w:pPr>
                        <w:pStyle w:val="a3"/>
                        <w:numPr>
                          <w:ilvl w:val="0"/>
                          <w:numId w:val="3"/>
                        </w:numPr>
                        <w:spacing w:after="120"/>
                        <w:ind w:leftChars="0"/>
                        <w:rPr>
                          <w:rFonts w:ascii="Arial" w:eastAsia="ＭＳ Ｐゴシック" w:hAnsi="Arial" w:cs="Arial"/>
                          <w:b/>
                          <w:color w:val="333399"/>
                          <w:sz w:val="20"/>
                          <w:szCs w:val="20"/>
                        </w:rPr>
                      </w:pPr>
                      <w:r w:rsidRPr="00426D00">
                        <w:rPr>
                          <w:rFonts w:ascii="Arial" w:eastAsia="ＭＳ Ｐゴシック" w:hAnsi="Arial" w:cs="Arial"/>
                          <w:b/>
                          <w:color w:val="333399"/>
                          <w:sz w:val="20"/>
                          <w:szCs w:val="20"/>
                        </w:rPr>
                        <w:t>Team Free</w:t>
                      </w:r>
                    </w:p>
                    <w:p w14:paraId="76E063AD" w14:textId="77777777" w:rsidR="00426D00" w:rsidRDefault="00426D00" w:rsidP="00426D00">
                      <w:pPr>
                        <w:pStyle w:val="a3"/>
                        <w:numPr>
                          <w:ilvl w:val="0"/>
                          <w:numId w:val="2"/>
                        </w:numPr>
                        <w:spacing w:after="120"/>
                        <w:ind w:leftChars="0"/>
                        <w:rPr>
                          <w:rFonts w:ascii="Arial" w:eastAsia="ＭＳ Ｐゴシック" w:hAnsi="Arial" w:cs="Arial"/>
                          <w:b/>
                          <w:color w:val="333399"/>
                          <w:sz w:val="20"/>
                          <w:szCs w:val="20"/>
                        </w:rPr>
                      </w:pPr>
                      <w:r w:rsidRPr="00F037EE">
                        <w:rPr>
                          <w:rFonts w:ascii="Arial" w:eastAsia="ＭＳ Ｐゴシック" w:hAnsi="Arial" w:cs="Arial"/>
                          <w:b/>
                          <w:color w:val="333399"/>
                          <w:sz w:val="20"/>
                          <w:szCs w:val="20"/>
                        </w:rPr>
                        <w:t>Acrobatic</w:t>
                      </w:r>
                    </w:p>
                    <w:p w14:paraId="195CE733" w14:textId="77777777" w:rsidR="00426D00" w:rsidRPr="00F037EE" w:rsidRDefault="00426D00" w:rsidP="00426D00">
                      <w:pPr>
                        <w:pStyle w:val="a3"/>
                        <w:numPr>
                          <w:ilvl w:val="0"/>
                          <w:numId w:val="2"/>
                        </w:numPr>
                        <w:spacing w:after="120"/>
                        <w:ind w:leftChars="0"/>
                        <w:rPr>
                          <w:rFonts w:ascii="Arial" w:hAnsi="Arial" w:cs="Arial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</w:pPr>
                      <w:r w:rsidRPr="00F037EE">
                        <w:rPr>
                          <w:rFonts w:ascii="Arial" w:eastAsia="ＭＳ Ｐゴシック" w:hAnsi="Arial" w:cs="Arial"/>
                          <w:b/>
                          <w:color w:val="333399"/>
                          <w:sz w:val="20"/>
                          <w:szCs w:val="20"/>
                        </w:rPr>
                        <w:t>Combo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1374F" w:rsidRPr="00F00778" w:rsidSect="00647115">
      <w:pgSz w:w="11907" w:h="16840" w:code="9"/>
      <w:pgMar w:top="1440" w:right="1134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6FD322" w14:textId="77777777" w:rsidR="00485D83" w:rsidRDefault="00485D83" w:rsidP="00930533">
      <w:r>
        <w:separator/>
      </w:r>
    </w:p>
  </w:endnote>
  <w:endnote w:type="continuationSeparator" w:id="0">
    <w:p w14:paraId="665397F7" w14:textId="77777777" w:rsidR="00485D83" w:rsidRDefault="00485D83" w:rsidP="00930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F7AF59" w14:textId="77777777" w:rsidR="00485D83" w:rsidRDefault="00485D83" w:rsidP="00930533">
      <w:r>
        <w:separator/>
      </w:r>
    </w:p>
  </w:footnote>
  <w:footnote w:type="continuationSeparator" w:id="0">
    <w:p w14:paraId="1009502E" w14:textId="77777777" w:rsidR="00485D83" w:rsidRDefault="00485D83" w:rsidP="009305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7794C"/>
    <w:multiLevelType w:val="hybridMultilevel"/>
    <w:tmpl w:val="4FD04048"/>
    <w:lvl w:ilvl="0" w:tplc="39B2C94E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C074333"/>
    <w:multiLevelType w:val="hybridMultilevel"/>
    <w:tmpl w:val="8F8A161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02119B1"/>
    <w:multiLevelType w:val="hybridMultilevel"/>
    <w:tmpl w:val="374CEB46"/>
    <w:lvl w:ilvl="0" w:tplc="4912C38A">
      <w:numFmt w:val="bullet"/>
      <w:lvlText w:val="■"/>
      <w:lvlJc w:val="left"/>
      <w:pPr>
        <w:ind w:left="360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51357252">
    <w:abstractNumId w:val="1"/>
  </w:num>
  <w:num w:numId="2" w16cid:durableId="1079448340">
    <w:abstractNumId w:val="0"/>
  </w:num>
  <w:num w:numId="3" w16cid:durableId="13305972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>
      <v:textbox inset="5.85pt,.7pt,5.85pt,.7pt"/>
      <o:colormru v:ext="edit" colors="#cfc,#afe8f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C11"/>
    <w:rsid w:val="000F7C5E"/>
    <w:rsid w:val="00127B0C"/>
    <w:rsid w:val="00182891"/>
    <w:rsid w:val="0021374F"/>
    <w:rsid w:val="002B42A8"/>
    <w:rsid w:val="0039224D"/>
    <w:rsid w:val="00407B16"/>
    <w:rsid w:val="00426D00"/>
    <w:rsid w:val="0047144C"/>
    <w:rsid w:val="004762C7"/>
    <w:rsid w:val="00485D83"/>
    <w:rsid w:val="00647115"/>
    <w:rsid w:val="006821BB"/>
    <w:rsid w:val="00691259"/>
    <w:rsid w:val="006F47B7"/>
    <w:rsid w:val="0073424E"/>
    <w:rsid w:val="007421BD"/>
    <w:rsid w:val="00827790"/>
    <w:rsid w:val="0087067C"/>
    <w:rsid w:val="008F157E"/>
    <w:rsid w:val="008F50A2"/>
    <w:rsid w:val="00930533"/>
    <w:rsid w:val="009411A6"/>
    <w:rsid w:val="00D270B2"/>
    <w:rsid w:val="00D40D66"/>
    <w:rsid w:val="00D83E52"/>
    <w:rsid w:val="00DC10E9"/>
    <w:rsid w:val="00E07A97"/>
    <w:rsid w:val="00E53698"/>
    <w:rsid w:val="00F00778"/>
    <w:rsid w:val="00F037EE"/>
    <w:rsid w:val="00F82013"/>
    <w:rsid w:val="00FA5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cfc,#afe8ff"/>
    </o:shapedefaults>
    <o:shapelayout v:ext="edit">
      <o:idmap v:ext="edit" data="2"/>
    </o:shapelayout>
  </w:shapeDefaults>
  <w:decimalSymbol w:val="."/>
  <w:listSeparator w:val=","/>
  <w14:docId w14:val="5B0BEFCB"/>
  <w15:docId w15:val="{71688631-0658-435F-9DB7-26DD13F3F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411A6"/>
    <w:rPr>
      <w:rFonts w:eastAsia="ＭＳ Ｐ明朝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7EE"/>
    <w:pPr>
      <w:ind w:leftChars="400" w:left="840"/>
    </w:pPr>
  </w:style>
  <w:style w:type="paragraph" w:styleId="a4">
    <w:name w:val="header"/>
    <w:basedOn w:val="a"/>
    <w:link w:val="a5"/>
    <w:unhideWhenUsed/>
    <w:rsid w:val="009305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30533"/>
    <w:rPr>
      <w:rFonts w:eastAsia="ＭＳ Ｐ明朝"/>
      <w:sz w:val="24"/>
      <w:szCs w:val="24"/>
    </w:rPr>
  </w:style>
  <w:style w:type="paragraph" w:styleId="a6">
    <w:name w:val="footer"/>
    <w:basedOn w:val="a"/>
    <w:link w:val="a7"/>
    <w:unhideWhenUsed/>
    <w:rsid w:val="009305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30533"/>
    <w:rPr>
      <w:rFonts w:eastAsia="ＭＳ Ｐ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k-go\AppData\Local\Packages\Microsoft.Office.Desktop_8wekyb3d8bbwe\LocalCache\Roaming\Microsoft\Templates\&#12489;&#12521;&#12452;&#12502;&#29992;&#38899;&#27005;%20CD%20&#12472;&#12515;&#12465;&#12483;&#12488;%20&#12524;&#12540;&#12505;&#12523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rketSpecific xmlns="1119c2e5-8fb9-4d5f-baf1-202c530f2c34">false</MarketSpecific>
    <ApprovalStatus xmlns="1119c2e5-8fb9-4d5f-baf1-202c530f2c34">InProgress</ApprovalStatus>
    <LocComments xmlns="1119c2e5-8fb9-4d5f-baf1-202c530f2c34" xsi:nil="true"/>
    <DirectSourceMarket xmlns="1119c2e5-8fb9-4d5f-baf1-202c530f2c34">english</DirectSourceMarket>
    <ThumbnailAssetId xmlns="1119c2e5-8fb9-4d5f-baf1-202c530f2c34" xsi:nil="true"/>
    <PrimaryImageGen xmlns="1119c2e5-8fb9-4d5f-baf1-202c530f2c34">true</PrimaryImageGen>
    <LegacyData xmlns="1119c2e5-8fb9-4d5f-baf1-202c530f2c34" xsi:nil="true"/>
    <TPFriendlyName xmlns="1119c2e5-8fb9-4d5f-baf1-202c530f2c34" xsi:nil="true"/>
    <NumericId xmlns="1119c2e5-8fb9-4d5f-baf1-202c530f2c34" xsi:nil="true"/>
    <LocRecommendedHandoff xmlns="1119c2e5-8fb9-4d5f-baf1-202c530f2c34" xsi:nil="true"/>
    <BlockPublish xmlns="1119c2e5-8fb9-4d5f-baf1-202c530f2c34">false</BlockPublish>
    <BusinessGroup xmlns="1119c2e5-8fb9-4d5f-baf1-202c530f2c34" xsi:nil="true"/>
    <OpenTemplate xmlns="1119c2e5-8fb9-4d5f-baf1-202c530f2c34">true</OpenTemplate>
    <SourceTitle xmlns="1119c2e5-8fb9-4d5f-baf1-202c530f2c34">Songs for the road CD case inserts</SourceTitle>
    <APEditor xmlns="1119c2e5-8fb9-4d5f-baf1-202c530f2c34">
      <UserInfo>
        <DisplayName/>
        <AccountId xsi:nil="true"/>
        <AccountType/>
      </UserInfo>
    </APEditor>
    <UALocComments xmlns="1119c2e5-8fb9-4d5f-baf1-202c530f2c34">2007 Template UpLeveling Do Not HandOff</UALocComments>
    <IntlLangReviewDate xmlns="1119c2e5-8fb9-4d5f-baf1-202c530f2c34" xsi:nil="true"/>
    <PublishStatusLookup xmlns="1119c2e5-8fb9-4d5f-baf1-202c530f2c34">
      <Value>590199</Value>
      <Value>590201</Value>
    </PublishStatusLookup>
    <ParentAssetId xmlns="1119c2e5-8fb9-4d5f-baf1-202c530f2c34" xsi:nil="true"/>
    <FeatureTagsTaxHTField0 xmlns="1119c2e5-8fb9-4d5f-baf1-202c530f2c34">
      <Terms xmlns="http://schemas.microsoft.com/office/infopath/2007/PartnerControls"/>
    </FeatureTagsTaxHTField0>
    <MachineTranslated xmlns="1119c2e5-8fb9-4d5f-baf1-202c530f2c34">false</MachineTranslated>
    <Providers xmlns="1119c2e5-8fb9-4d5f-baf1-202c530f2c34" xsi:nil="true"/>
    <OriginalSourceMarket xmlns="1119c2e5-8fb9-4d5f-baf1-202c530f2c34">english</OriginalSourceMarket>
    <APDescription xmlns="1119c2e5-8fb9-4d5f-baf1-202c530f2c34" xsi:nil="true"/>
    <ContentItem xmlns="1119c2e5-8fb9-4d5f-baf1-202c530f2c34" xsi:nil="true"/>
    <ClipArtFilename xmlns="1119c2e5-8fb9-4d5f-baf1-202c530f2c34" xsi:nil="true"/>
    <TPInstallLocation xmlns="1119c2e5-8fb9-4d5f-baf1-202c530f2c34" xsi:nil="true"/>
    <TimesCloned xmlns="1119c2e5-8fb9-4d5f-baf1-202c530f2c34" xsi:nil="true"/>
    <PublishTargets xmlns="1119c2e5-8fb9-4d5f-baf1-202c530f2c34">OfficeOnline,OfficeOnlineVNext</PublishTargets>
    <AcquiredFrom xmlns="1119c2e5-8fb9-4d5f-baf1-202c530f2c34">Internal MS</AcquiredFrom>
    <AssetStart xmlns="1119c2e5-8fb9-4d5f-baf1-202c530f2c34">2012-01-16T18:54:00+00:00</AssetStart>
    <FriendlyTitle xmlns="1119c2e5-8fb9-4d5f-baf1-202c530f2c34" xsi:nil="true"/>
    <Provider xmlns="1119c2e5-8fb9-4d5f-baf1-202c530f2c34" xsi:nil="true"/>
    <LastHandOff xmlns="1119c2e5-8fb9-4d5f-baf1-202c530f2c34" xsi:nil="true"/>
    <TPClientViewer xmlns="1119c2e5-8fb9-4d5f-baf1-202c530f2c34" xsi:nil="true"/>
    <TemplateStatus xmlns="1119c2e5-8fb9-4d5f-baf1-202c530f2c34">Complete</TemplateStatus>
    <ShowIn xmlns="1119c2e5-8fb9-4d5f-baf1-202c530f2c34">Show everywhere</ShowIn>
    <CSXHash xmlns="1119c2e5-8fb9-4d5f-baf1-202c530f2c34" xsi:nil="true"/>
    <Downloads xmlns="1119c2e5-8fb9-4d5f-baf1-202c530f2c34">0</Downloads>
    <VoteCount xmlns="1119c2e5-8fb9-4d5f-baf1-202c530f2c34" xsi:nil="true"/>
    <OOCacheId xmlns="1119c2e5-8fb9-4d5f-baf1-202c530f2c34" xsi:nil="true"/>
    <IsDeleted xmlns="1119c2e5-8fb9-4d5f-baf1-202c530f2c34">false</IsDeleted>
    <InternalTagsTaxHTField0 xmlns="1119c2e5-8fb9-4d5f-baf1-202c530f2c34">
      <Terms xmlns="http://schemas.microsoft.com/office/infopath/2007/PartnerControls"/>
    </InternalTagsTaxHTField0>
    <UANotes xmlns="1119c2e5-8fb9-4d5f-baf1-202c530f2c34">2003 to 2007 conversion</UANotes>
    <AssetExpire xmlns="1119c2e5-8fb9-4d5f-baf1-202c530f2c34">2035-01-01T08:00:00+00:00</AssetExpire>
    <CSXSubmissionMarket xmlns="1119c2e5-8fb9-4d5f-baf1-202c530f2c34" xsi:nil="true"/>
    <DSATActionTaken xmlns="1119c2e5-8fb9-4d5f-baf1-202c530f2c34" xsi:nil="true"/>
    <SubmitterId xmlns="1119c2e5-8fb9-4d5f-baf1-202c530f2c34" xsi:nil="true"/>
    <EditorialTags xmlns="1119c2e5-8fb9-4d5f-baf1-202c530f2c34" xsi:nil="true"/>
    <TPExecutable xmlns="1119c2e5-8fb9-4d5f-baf1-202c530f2c34" xsi:nil="true"/>
    <CSXSubmissionDate xmlns="1119c2e5-8fb9-4d5f-baf1-202c530f2c34" xsi:nil="true"/>
    <CSXUpdate xmlns="1119c2e5-8fb9-4d5f-baf1-202c530f2c34">false</CSXUpdate>
    <AssetType xmlns="1119c2e5-8fb9-4d5f-baf1-202c530f2c34">TP</AssetType>
    <ApprovalLog xmlns="1119c2e5-8fb9-4d5f-baf1-202c530f2c34" xsi:nil="true"/>
    <BugNumber xmlns="1119c2e5-8fb9-4d5f-baf1-202c530f2c34" xsi:nil="true"/>
    <OriginAsset xmlns="1119c2e5-8fb9-4d5f-baf1-202c530f2c34" xsi:nil="true"/>
    <TPComponent xmlns="1119c2e5-8fb9-4d5f-baf1-202c530f2c34" xsi:nil="true"/>
    <Milestone xmlns="1119c2e5-8fb9-4d5f-baf1-202c530f2c34" xsi:nil="true"/>
    <RecommendationsModifier xmlns="1119c2e5-8fb9-4d5f-baf1-202c530f2c34" xsi:nil="true"/>
    <AssetId xmlns="1119c2e5-8fb9-4d5f-baf1-202c530f2c34">TP102816482</AssetId>
    <PolicheckWords xmlns="1119c2e5-8fb9-4d5f-baf1-202c530f2c34" xsi:nil="true"/>
    <TPLaunchHelpLink xmlns="1119c2e5-8fb9-4d5f-baf1-202c530f2c34" xsi:nil="true"/>
    <IntlLocPriority xmlns="1119c2e5-8fb9-4d5f-baf1-202c530f2c34" xsi:nil="true"/>
    <TPApplication xmlns="1119c2e5-8fb9-4d5f-baf1-202c530f2c34" xsi:nil="true"/>
    <IntlLangReviewer xmlns="1119c2e5-8fb9-4d5f-baf1-202c530f2c34" xsi:nil="true"/>
    <HandoffToMSDN xmlns="1119c2e5-8fb9-4d5f-baf1-202c530f2c34" xsi:nil="true"/>
    <PlannedPubDate xmlns="1119c2e5-8fb9-4d5f-baf1-202c530f2c34" xsi:nil="true"/>
    <CrawlForDependencies xmlns="1119c2e5-8fb9-4d5f-baf1-202c530f2c34">false</CrawlForDependencies>
    <LocLastLocAttemptVersionLookup xmlns="1119c2e5-8fb9-4d5f-baf1-202c530f2c34">788007</LocLastLocAttemptVersionLookup>
    <TrustLevel xmlns="1119c2e5-8fb9-4d5f-baf1-202c530f2c34">1 Microsoft Managed Content</TrustLevel>
    <CampaignTagsTaxHTField0 xmlns="1119c2e5-8fb9-4d5f-baf1-202c530f2c34">
      <Terms xmlns="http://schemas.microsoft.com/office/infopath/2007/PartnerControls"/>
    </CampaignTagsTaxHTField0>
    <TPNamespace xmlns="1119c2e5-8fb9-4d5f-baf1-202c530f2c34" xsi:nil="true"/>
    <TaxCatchAll xmlns="1119c2e5-8fb9-4d5f-baf1-202c530f2c34"/>
    <IsSearchable xmlns="1119c2e5-8fb9-4d5f-baf1-202c530f2c34">true</IsSearchable>
    <TemplateTemplateType xmlns="1119c2e5-8fb9-4d5f-baf1-202c530f2c34">Word 2007 Default</TemplateTemplateType>
    <Markets xmlns="1119c2e5-8fb9-4d5f-baf1-202c530f2c34"/>
    <IntlLangReview xmlns="1119c2e5-8fb9-4d5f-baf1-202c530f2c34">false</IntlLangReview>
    <UAProjectedTotalWords xmlns="1119c2e5-8fb9-4d5f-baf1-202c530f2c34" xsi:nil="true"/>
    <OutputCachingOn xmlns="1119c2e5-8fb9-4d5f-baf1-202c530f2c34">false</OutputCachingOn>
    <AverageRating xmlns="1119c2e5-8fb9-4d5f-baf1-202c530f2c34" xsi:nil="true"/>
    <APAuthor xmlns="1119c2e5-8fb9-4d5f-baf1-202c530f2c34">
      <UserInfo>
        <DisplayName/>
        <AccountId>1928</AccountId>
        <AccountType/>
      </UserInfo>
    </APAuthor>
    <TPCommandLine xmlns="1119c2e5-8fb9-4d5f-baf1-202c530f2c34" xsi:nil="true"/>
    <LocManualTestRequired xmlns="1119c2e5-8fb9-4d5f-baf1-202c530f2c34">false</LocManualTestRequired>
    <TPAppVersion xmlns="1119c2e5-8fb9-4d5f-baf1-202c530f2c34" xsi:nil="true"/>
    <EditorialStatus xmlns="1119c2e5-8fb9-4d5f-baf1-202c530f2c34" xsi:nil="true"/>
    <LastModifiedDateTime xmlns="1119c2e5-8fb9-4d5f-baf1-202c530f2c34" xsi:nil="true"/>
    <TPLaunchHelpLinkType xmlns="1119c2e5-8fb9-4d5f-baf1-202c530f2c34">Template</TPLaunchHelpLinkType>
    <OriginalRelease xmlns="1119c2e5-8fb9-4d5f-baf1-202c530f2c34">14</OriginalRelease>
    <ScenarioTagsTaxHTField0 xmlns="1119c2e5-8fb9-4d5f-baf1-202c530f2c34">
      <Terms xmlns="http://schemas.microsoft.com/office/infopath/2007/PartnerControls"/>
    </ScenarioTagsTaxHTField0>
    <LocalizationTagsTaxHTField0 xmlns="1119c2e5-8fb9-4d5f-baf1-202c530f2c34">
      <Terms xmlns="http://schemas.microsoft.com/office/infopath/2007/PartnerControls"/>
    </LocalizationTagsTaxHTField0>
    <Manager xmlns="1119c2e5-8fb9-4d5f-baf1-202c530f2c34" xsi:nil="true"/>
    <UALocRecommendation xmlns="1119c2e5-8fb9-4d5f-baf1-202c530f2c34">Localize</UALocRecommendation>
    <ArtSampleDocs xmlns="1119c2e5-8fb9-4d5f-baf1-202c530f2c34" xsi:nil="true"/>
    <UACurrentWords xmlns="1119c2e5-8fb9-4d5f-baf1-202c530f2c34" xsi:nil="true"/>
    <LocMarketGroupTiers2 xmlns="1119c2e5-8fb9-4d5f-baf1-202c530f2c3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F6E1CA76AAD4564AAF106FC3CFA868360400186944AA932D8046A3B88E9B37BEBDF5" ma:contentTypeVersion="57" ma:contentTypeDescription="Create a new document." ma:contentTypeScope="" ma:versionID="151aab7bd2b68b4b7bc4eaf9a2dd06e0">
  <xsd:schema xmlns:xsd="http://www.w3.org/2001/XMLSchema" xmlns:xs="http://www.w3.org/2001/XMLSchema" xmlns:p="http://schemas.microsoft.com/office/2006/metadata/properties" xmlns:ns2="1119c2e5-8fb9-4d5f-baf1-202c530f2c34" targetNamespace="http://schemas.microsoft.com/office/2006/metadata/properties" ma:root="true" ma:fieldsID="3ad05a882b144693b3923cf30c7e0bf8" ns2:_="">
    <xsd:import namespace="1119c2e5-8fb9-4d5f-baf1-202c530f2c34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19c2e5-8fb9-4d5f-baf1-202c530f2c34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04032b9e-8ee6-4e89-b9db-4ffff205d025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388FC2BA-F530-4FF7-911A-621CAE6AFBD3}" ma:internalName="CSXSubmissionMarket" ma:readOnly="false" ma:showField="MarketName" ma:web="1119c2e5-8fb9-4d5f-baf1-202c530f2c34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5dcf7547-996b-4a0e-b7d1-0f761d14131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4D83B164-8C00-474C-8363-38E0B8FF22E3}" ma:internalName="InProjectListLookup" ma:readOnly="true" ma:showField="InProjectList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e5aec8e1-0842-4156-acaa-2defcf90540a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4D83B164-8C00-474C-8363-38E0B8FF22E3}" ma:internalName="LastCompleteVersionLookup" ma:readOnly="true" ma:showField="LastCompleteVersion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4D83B164-8C00-474C-8363-38E0B8FF22E3}" ma:internalName="LastPreviewErrorLookup" ma:readOnly="true" ma:showField="LastPreviewError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4D83B164-8C00-474C-8363-38E0B8FF22E3}" ma:internalName="LastPreviewResultLookup" ma:readOnly="true" ma:showField="LastPreviewResult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4D83B164-8C00-474C-8363-38E0B8FF22E3}" ma:internalName="LastPreviewAttemptDateLookup" ma:readOnly="true" ma:showField="LastPreviewAttemptDate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4D83B164-8C00-474C-8363-38E0B8FF22E3}" ma:internalName="LastPreviewedByLookup" ma:readOnly="true" ma:showField="LastPreviewedBy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4D83B164-8C00-474C-8363-38E0B8FF22E3}" ma:internalName="LastPreviewTimeLookup" ma:readOnly="true" ma:showField="LastPreviewTime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4D83B164-8C00-474C-8363-38E0B8FF22E3}" ma:internalName="LastPreviewVersionLookup" ma:readOnly="true" ma:showField="LastPreviewVersion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4D83B164-8C00-474C-8363-38E0B8FF22E3}" ma:internalName="LastPublishErrorLookup" ma:readOnly="true" ma:showField="LastPublishError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4D83B164-8C00-474C-8363-38E0B8FF22E3}" ma:internalName="LastPublishResultLookup" ma:readOnly="true" ma:showField="LastPublishResult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4D83B164-8C00-474C-8363-38E0B8FF22E3}" ma:internalName="LastPublishAttemptDateLookup" ma:readOnly="true" ma:showField="LastPublishAttemptDate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4D83B164-8C00-474C-8363-38E0B8FF22E3}" ma:internalName="LastPublishedByLookup" ma:readOnly="true" ma:showField="LastPublishedBy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4D83B164-8C00-474C-8363-38E0B8FF22E3}" ma:internalName="LastPublishTimeLookup" ma:readOnly="true" ma:showField="LastPublishTime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4D83B164-8C00-474C-8363-38E0B8FF22E3}" ma:internalName="LastPublishVersionLookup" ma:readOnly="true" ma:showField="LastPublishVersion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BC39992D-5589-4A4E-8B38-02E0637E5C25}" ma:internalName="LocLastLocAttemptVersionLookup" ma:readOnly="false" ma:showField="LastLocAttemptVersion" ma:web="1119c2e5-8fb9-4d5f-baf1-202c530f2c34">
      <xsd:simpleType>
        <xsd:restriction base="dms:Lookup"/>
      </xsd:simpleType>
    </xsd:element>
    <xsd:element name="LocLastLocAttemptVersionTypeLookup" ma:index="72" nillable="true" ma:displayName="Loc Last Loc Attempt Version Type" ma:default="" ma:list="{BC39992D-5589-4A4E-8B38-02E0637E5C25}" ma:internalName="LocLastLocAttemptVersionTypeLookup" ma:readOnly="true" ma:showField="LastLocAttemptVersionType" ma:web="1119c2e5-8fb9-4d5f-baf1-202c530f2c34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BC39992D-5589-4A4E-8B38-02E0637E5C25}" ma:internalName="LocNewPublishedVersionLookup" ma:readOnly="true" ma:showField="NewPublishedVersion" ma:web="1119c2e5-8fb9-4d5f-baf1-202c530f2c34">
      <xsd:simpleType>
        <xsd:restriction base="dms:Lookup"/>
      </xsd:simpleType>
    </xsd:element>
    <xsd:element name="LocOverallHandbackStatusLookup" ma:index="76" nillable="true" ma:displayName="Loc Overall Handback Status" ma:default="" ma:list="{BC39992D-5589-4A4E-8B38-02E0637E5C25}" ma:internalName="LocOverallHandbackStatusLookup" ma:readOnly="true" ma:showField="OverallHandbackStatus" ma:web="1119c2e5-8fb9-4d5f-baf1-202c530f2c34">
      <xsd:simpleType>
        <xsd:restriction base="dms:Lookup"/>
      </xsd:simpleType>
    </xsd:element>
    <xsd:element name="LocOverallLocStatusLookup" ma:index="77" nillable="true" ma:displayName="Loc Overall Localize Status" ma:default="" ma:list="{BC39992D-5589-4A4E-8B38-02E0637E5C25}" ma:internalName="LocOverallLocStatusLookup" ma:readOnly="true" ma:showField="OverallLocStatus" ma:web="1119c2e5-8fb9-4d5f-baf1-202c530f2c34">
      <xsd:simpleType>
        <xsd:restriction base="dms:Lookup"/>
      </xsd:simpleType>
    </xsd:element>
    <xsd:element name="LocOverallPreviewStatusLookup" ma:index="78" nillable="true" ma:displayName="Loc Overall Preview Status" ma:default="" ma:list="{BC39992D-5589-4A4E-8B38-02E0637E5C25}" ma:internalName="LocOverallPreviewStatusLookup" ma:readOnly="true" ma:showField="OverallPreviewStatus" ma:web="1119c2e5-8fb9-4d5f-baf1-202c530f2c34">
      <xsd:simpleType>
        <xsd:restriction base="dms:Lookup"/>
      </xsd:simpleType>
    </xsd:element>
    <xsd:element name="LocOverallPublishStatusLookup" ma:index="79" nillable="true" ma:displayName="Loc Overall Publish Status" ma:default="" ma:list="{BC39992D-5589-4A4E-8B38-02E0637E5C25}" ma:internalName="LocOverallPublishStatusLookup" ma:readOnly="true" ma:showField="OverallPublishStatus" ma:web="1119c2e5-8fb9-4d5f-baf1-202c530f2c34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BC39992D-5589-4A4E-8B38-02E0637E5C25}" ma:internalName="LocProcessedForHandoffsLookup" ma:readOnly="true" ma:showField="ProcessedForHandoffs" ma:web="1119c2e5-8fb9-4d5f-baf1-202c530f2c34">
      <xsd:simpleType>
        <xsd:restriction base="dms:Lookup"/>
      </xsd:simpleType>
    </xsd:element>
    <xsd:element name="LocProcessedForMarketsLookup" ma:index="82" nillable="true" ma:displayName="Loc Processed For Markets" ma:default="" ma:list="{BC39992D-5589-4A4E-8B38-02E0637E5C25}" ma:internalName="LocProcessedForMarketsLookup" ma:readOnly="true" ma:showField="ProcessedForMarkets" ma:web="1119c2e5-8fb9-4d5f-baf1-202c530f2c34">
      <xsd:simpleType>
        <xsd:restriction base="dms:Lookup"/>
      </xsd:simpleType>
    </xsd:element>
    <xsd:element name="LocPublishedDependentAssetsLookup" ma:index="83" nillable="true" ma:displayName="Loc Published Dependent Assets" ma:default="" ma:list="{BC39992D-5589-4A4E-8B38-02E0637E5C25}" ma:internalName="LocPublishedDependentAssetsLookup" ma:readOnly="true" ma:showField="PublishedDependentAssets" ma:web="1119c2e5-8fb9-4d5f-baf1-202c530f2c34">
      <xsd:simpleType>
        <xsd:restriction base="dms:Lookup"/>
      </xsd:simpleType>
    </xsd:element>
    <xsd:element name="LocPublishedLinkedAssetsLookup" ma:index="84" nillable="true" ma:displayName="Loc Published Linked Assets" ma:default="" ma:list="{BC39992D-5589-4A4E-8B38-02E0637E5C25}" ma:internalName="LocPublishedLinkedAssetsLookup" ma:readOnly="true" ma:showField="PublishedLinkedAssets" ma:web="1119c2e5-8fb9-4d5f-baf1-202c530f2c34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28ca5b26-415b-4822-b35b-d9a845b1b83b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388FC2BA-F530-4FF7-911A-621CAE6AFBD3}" ma:internalName="Markets" ma:readOnly="false" ma:showField="MarketName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4D83B164-8C00-474C-8363-38E0B8FF22E3}" ma:internalName="NumOfRatingsLookup" ma:readOnly="true" ma:showField="NumOfRatings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4D83B164-8C00-474C-8363-38E0B8FF22E3}" ma:internalName="PublishStatusLookup" ma:readOnly="false" ma:showField="PublishStatus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1c8e7b99-44ca-46c8-84b8-12cd8d7cf8ee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c59171da-55f1-4c8b-8421-0d1d3f99d741}" ma:internalName="TaxCatchAll" ma:showField="CatchAllData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c59171da-55f1-4c8b-8421-0d1d3f99d741}" ma:internalName="TaxCatchAllLabel" ma:readOnly="true" ma:showField="CatchAllDataLabel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9C724C2B-A211-4F46-A1A9-33C2D39D3C5F}">
  <ds:schemaRefs>
    <ds:schemaRef ds:uri="http://schemas.microsoft.com/office/2006/metadata/properties"/>
    <ds:schemaRef ds:uri="http://schemas.microsoft.com/office/infopath/2007/PartnerControls"/>
    <ds:schemaRef ds:uri="1119c2e5-8fb9-4d5f-baf1-202c530f2c34"/>
  </ds:schemaRefs>
</ds:datastoreItem>
</file>

<file path=customXml/itemProps2.xml><?xml version="1.0" encoding="utf-8"?>
<ds:datastoreItem xmlns:ds="http://schemas.openxmlformats.org/officeDocument/2006/customXml" ds:itemID="{23566D10-C366-42AD-80D4-59967B7BEA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19c2e5-8fb9-4d5f-baf1-202c530f2c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CA5465-8C12-49E6-8BB3-0AB925E8F0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ドライブ用音楽 CD ジャケット レーベル.dotx</Template>
  <TotalTime>4</TotalTime>
  <Pages>3</Pages>
  <Words>37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Microsoft Corporation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kk-go</dc:creator>
  <cp:keywords/>
  <dc:description/>
  <cp:lastModifiedBy>Kazue Goto</cp:lastModifiedBy>
  <cp:revision>2</cp:revision>
  <cp:lastPrinted>1899-12-31T15:00:00Z</cp:lastPrinted>
  <dcterms:created xsi:type="dcterms:W3CDTF">2025-02-22T15:45:00Z</dcterms:created>
  <dcterms:modified xsi:type="dcterms:W3CDTF">2025-02-22T15:45:00Z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TC010130031041</vt:lpwstr>
  </property>
  <property fmtid="{D5CDD505-2E9C-101B-9397-08002B2CF9AE}" pid="3" name="Order">
    <vt:r8>13775000</vt:r8>
  </property>
  <property fmtid="{D5CDD505-2E9C-101B-9397-08002B2CF9AE}" pid="4" name="HiddenCategoryTags">
    <vt:lpwstr/>
  </property>
  <property fmtid="{D5CDD505-2E9C-101B-9397-08002B2CF9AE}" pid="5" name="InternalTags">
    <vt:lpwstr/>
  </property>
  <property fmtid="{D5CDD505-2E9C-101B-9397-08002B2CF9AE}" pid="6" name="ContentTypeId">
    <vt:lpwstr>0x010100F6E1CA76AAD4564AAF106FC3CFA868360400186944AA932D8046A3B88E9B37BEBDF5</vt:lpwstr>
  </property>
  <property fmtid="{D5CDD505-2E9C-101B-9397-08002B2CF9AE}" pid="7" name="FeatureTags">
    <vt:lpwstr/>
  </property>
  <property fmtid="{D5CDD505-2E9C-101B-9397-08002B2CF9AE}" pid="8" name="LocalizationTags">
    <vt:lpwstr/>
  </property>
  <property fmtid="{D5CDD505-2E9C-101B-9397-08002B2CF9AE}" pid="9" name="ImageGenStatus">
    <vt:i4>0</vt:i4>
  </property>
  <property fmtid="{D5CDD505-2E9C-101B-9397-08002B2CF9AE}" pid="10" name="CategoryTags">
    <vt:lpwstr/>
  </property>
  <property fmtid="{D5CDD505-2E9C-101B-9397-08002B2CF9AE}" pid="11" name="Applications">
    <vt:lpwstr/>
  </property>
  <property fmtid="{D5CDD505-2E9C-101B-9397-08002B2CF9AE}" pid="12" name="CampaignTags">
    <vt:lpwstr/>
  </property>
  <property fmtid="{D5CDD505-2E9C-101B-9397-08002B2CF9AE}" pid="13" name="ScenarioTags">
    <vt:lpwstr/>
  </property>
  <property fmtid="{D5CDD505-2E9C-101B-9397-08002B2CF9AE}" pid="14" name="LocMarketGroupTiers">
    <vt:lpwstr>,t:Tier 1,t:Tier 2,t:Tier 3,</vt:lpwstr>
  </property>
</Properties>
</file>